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5379" w14:textId="77777777" w:rsidR="00E937A6" w:rsidRDefault="00E937A6" w:rsidP="00E937A6">
      <w:pPr>
        <w:jc w:val="center"/>
        <w:rPr>
          <w:rFonts w:ascii="Times New Roman" w:hAnsi="Times New Roman" w:cs="Times New Roman"/>
          <w:b/>
        </w:rPr>
      </w:pPr>
    </w:p>
    <w:p w14:paraId="361115C3" w14:textId="77777777" w:rsidR="00E937A6" w:rsidRPr="00481262" w:rsidRDefault="00E937A6" w:rsidP="00E937A6">
      <w:pPr>
        <w:jc w:val="center"/>
        <w:rPr>
          <w:rFonts w:ascii="Times New Roman" w:hAnsi="Times New Roman" w:cs="Times New Roman"/>
          <w:b/>
        </w:rPr>
      </w:pPr>
      <w:r w:rsidRPr="00481262">
        <w:rPr>
          <w:rFonts w:ascii="Times New Roman" w:hAnsi="Times New Roman" w:cs="Times New Roman"/>
          <w:b/>
        </w:rPr>
        <w:t>MARY C O’BRIEN ACCOMMODATION DISTRICT</w:t>
      </w:r>
    </w:p>
    <w:p w14:paraId="487CA2AC" w14:textId="77777777" w:rsidR="00E937A6" w:rsidRPr="00481262" w:rsidRDefault="00E937A6" w:rsidP="00E937A6">
      <w:pPr>
        <w:jc w:val="center"/>
        <w:rPr>
          <w:rFonts w:ascii="Times New Roman" w:hAnsi="Times New Roman" w:cs="Times New Roman"/>
          <w:b/>
        </w:rPr>
      </w:pPr>
      <w:r w:rsidRPr="00481262">
        <w:rPr>
          <w:rFonts w:ascii="Times New Roman" w:hAnsi="Times New Roman" w:cs="Times New Roman"/>
          <w:b/>
        </w:rPr>
        <w:t>REGULAR BOARD MEETING</w:t>
      </w:r>
    </w:p>
    <w:p w14:paraId="7079693D" w14:textId="77777777" w:rsidR="00E937A6" w:rsidRPr="00481262" w:rsidRDefault="00E937A6" w:rsidP="00E937A6">
      <w:pPr>
        <w:jc w:val="center"/>
        <w:rPr>
          <w:rFonts w:ascii="Times New Roman" w:hAnsi="Times New Roman" w:cs="Times New Roman"/>
          <w:b/>
        </w:rPr>
      </w:pPr>
      <w:bookmarkStart w:id="0" w:name="_Hlk48115806"/>
      <w:r w:rsidRPr="00481262">
        <w:rPr>
          <w:rFonts w:ascii="Times New Roman" w:hAnsi="Times New Roman" w:cs="Times New Roman"/>
          <w:b/>
        </w:rPr>
        <w:t xml:space="preserve">THURSDAY, </w:t>
      </w:r>
      <w:r>
        <w:rPr>
          <w:rFonts w:ascii="Times New Roman" w:hAnsi="Times New Roman" w:cs="Times New Roman"/>
          <w:b/>
        </w:rPr>
        <w:t>SEPTEMBER 19</w:t>
      </w:r>
      <w:r w:rsidRPr="00481262">
        <w:rPr>
          <w:rFonts w:ascii="Times New Roman" w:hAnsi="Times New Roman" w:cs="Times New Roman"/>
          <w:b/>
        </w:rPr>
        <w:t>, 2024</w:t>
      </w:r>
    </w:p>
    <w:p w14:paraId="7CC7314F" w14:textId="77777777" w:rsidR="00E937A6" w:rsidRPr="00481262" w:rsidRDefault="00E937A6" w:rsidP="00E937A6">
      <w:pPr>
        <w:jc w:val="center"/>
        <w:rPr>
          <w:rFonts w:ascii="Times New Roman" w:hAnsi="Times New Roman" w:cs="Times New Roman"/>
          <w:b/>
        </w:rPr>
      </w:pPr>
      <w:bookmarkStart w:id="1" w:name="_Hlk48115823"/>
      <w:bookmarkEnd w:id="0"/>
      <w:r>
        <w:rPr>
          <w:rFonts w:ascii="Times New Roman" w:hAnsi="Times New Roman" w:cs="Times New Roman"/>
          <w:b/>
        </w:rPr>
        <w:t>BATTS OFFICE</w:t>
      </w:r>
    </w:p>
    <w:bookmarkEnd w:id="1"/>
    <w:p w14:paraId="64DCA6EF" w14:textId="128E8BFD" w:rsidR="00E937A6" w:rsidRPr="00DA5FE2" w:rsidRDefault="00E937A6" w:rsidP="00DA5FE2">
      <w:pPr>
        <w:ind w:left="360"/>
        <w:jc w:val="center"/>
        <w:rPr>
          <w:rFonts w:ascii="Times New Roman" w:hAnsi="Times New Roman" w:cs="Times New Roman"/>
          <w:b/>
        </w:rPr>
      </w:pPr>
      <w:r w:rsidRPr="0048126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 A.</w:t>
      </w:r>
      <w:r w:rsidRPr="00481262">
        <w:rPr>
          <w:rFonts w:ascii="Times New Roman" w:hAnsi="Times New Roman" w:cs="Times New Roman"/>
          <w:b/>
        </w:rPr>
        <w:t>M</w:t>
      </w:r>
    </w:p>
    <w:p w14:paraId="508FDC36" w14:textId="77777777" w:rsidR="00815BFE" w:rsidRDefault="00E937A6" w:rsidP="00815BFE">
      <w:pPr>
        <w:widowControl/>
        <w:numPr>
          <w:ilvl w:val="0"/>
          <w:numId w:val="3"/>
        </w:numPr>
        <w:tabs>
          <w:tab w:val="left" w:pos="1502"/>
          <w:tab w:val="left" w:pos="1503"/>
        </w:tabs>
        <w:autoSpaceDE/>
        <w:autoSpaceDN/>
        <w:spacing w:before="17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1524C2">
        <w:rPr>
          <w:rFonts w:ascii="Times New Roman" w:eastAsia="Times New Roman" w:hAnsi="Times New Roman" w:cs="Times New Roman"/>
          <w:b/>
          <w:sz w:val="24"/>
          <w:lang w:bidi="en-US"/>
        </w:rPr>
        <w:t>CALL TO</w:t>
      </w:r>
      <w:r w:rsidRPr="001524C2">
        <w:rPr>
          <w:rFonts w:ascii="Times New Roman" w:eastAsia="Times New Roman" w:hAnsi="Times New Roman" w:cs="Times New Roman"/>
          <w:b/>
          <w:spacing w:val="-1"/>
          <w:sz w:val="24"/>
          <w:lang w:bidi="en-US"/>
        </w:rPr>
        <w:t xml:space="preserve"> </w:t>
      </w:r>
      <w:r w:rsidRPr="001524C2">
        <w:rPr>
          <w:rFonts w:ascii="Times New Roman" w:eastAsia="Times New Roman" w:hAnsi="Times New Roman" w:cs="Times New Roman"/>
          <w:b/>
          <w:sz w:val="24"/>
          <w:lang w:bidi="en-US"/>
        </w:rPr>
        <w:t>ORDER</w:t>
      </w:r>
    </w:p>
    <w:p w14:paraId="76124AC0" w14:textId="1F3A7C41" w:rsidR="00815BFE" w:rsidRPr="00815BFE" w:rsidRDefault="00815BFE" w:rsidP="00815BFE">
      <w:pPr>
        <w:widowControl/>
        <w:tabs>
          <w:tab w:val="left" w:pos="1502"/>
          <w:tab w:val="left" w:pos="1503"/>
        </w:tabs>
        <w:autoSpaceDE/>
        <w:autoSpaceDN/>
        <w:spacing w:before="170"/>
        <w:ind w:left="144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10070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The meeting was called to order at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11:03 a</w:t>
      </w:r>
      <w:r w:rsidRPr="0010070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.m. by Superintendent Jill Broussard. Those in attendance were Pinal County School Superintendent Jill </w:t>
      </w:r>
      <w:r w:rsidRPr="0010070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Broussard,</w:t>
      </w:r>
      <w:r w:rsidRPr="0010070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Chief Deputy Tonya Taylor, </w:t>
      </w:r>
      <w:r w:rsidRPr="0010070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Mary C. O’Brien Superintendent Marty Bassett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Villa Oasis Principal Ector Rodriguez, and Business Manager Sherree Ramirez. </w:t>
      </w:r>
    </w:p>
    <w:p w14:paraId="2AB37734" w14:textId="77777777" w:rsidR="00E937A6" w:rsidRDefault="00E937A6" w:rsidP="00E937A6">
      <w:pPr>
        <w:widowControl/>
        <w:numPr>
          <w:ilvl w:val="0"/>
          <w:numId w:val="3"/>
        </w:numPr>
        <w:tabs>
          <w:tab w:val="left" w:pos="1502"/>
          <w:tab w:val="left" w:pos="1503"/>
        </w:tabs>
        <w:autoSpaceDE/>
        <w:autoSpaceDN/>
        <w:spacing w:before="17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632DE0">
        <w:rPr>
          <w:rFonts w:ascii="Times New Roman" w:eastAsia="Times New Roman" w:hAnsi="Times New Roman" w:cs="Times New Roman"/>
          <w:b/>
          <w:sz w:val="24"/>
          <w:lang w:bidi="en-US"/>
        </w:rPr>
        <w:t xml:space="preserve">PLEDGE OF ALLEGIANCE </w:t>
      </w:r>
    </w:p>
    <w:p w14:paraId="7BD23974" w14:textId="5A339F52" w:rsidR="00815BFE" w:rsidRPr="00815BFE" w:rsidRDefault="00815BFE" w:rsidP="00815BFE">
      <w:pPr>
        <w:widowControl/>
        <w:autoSpaceDE/>
        <w:autoSpaceDN/>
        <w:spacing w:after="160" w:line="259" w:lineRule="auto"/>
        <w:ind w:left="1440"/>
        <w:rPr>
          <w:rFonts w:ascii="Times New Roman" w:eastAsia="Times New Roman" w:hAnsi="Times New Roman" w:cs="Times New Roman"/>
          <w:bCs/>
          <w:i/>
          <w:iCs/>
          <w:sz w:val="24"/>
          <w:lang w:bidi="en-US"/>
        </w:rPr>
      </w:pPr>
      <w:r w:rsidRPr="00815BFE">
        <w:rPr>
          <w:rFonts w:ascii="Times New Roman" w:eastAsia="Times New Roman" w:hAnsi="Times New Roman" w:cs="Times New Roman"/>
          <w:bCs/>
          <w:i/>
          <w:iCs/>
          <w:sz w:val="24"/>
          <w:lang w:bidi="en-US"/>
        </w:rPr>
        <w:t xml:space="preserve">Jill Broussard </w:t>
      </w:r>
      <w:r w:rsidRPr="00815BF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led the group in the Pledge of Allegiance.</w:t>
      </w:r>
    </w:p>
    <w:p w14:paraId="41F0C2F5" w14:textId="77777777" w:rsidR="00E937A6" w:rsidRDefault="00E937A6" w:rsidP="00E937A6">
      <w:pPr>
        <w:widowControl/>
        <w:numPr>
          <w:ilvl w:val="0"/>
          <w:numId w:val="3"/>
        </w:numPr>
        <w:tabs>
          <w:tab w:val="left" w:pos="1502"/>
          <w:tab w:val="left" w:pos="1503"/>
        </w:tabs>
        <w:autoSpaceDE/>
        <w:autoSpaceDN/>
        <w:spacing w:before="17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632DE0">
        <w:rPr>
          <w:rFonts w:ascii="Times New Roman" w:eastAsia="Times New Roman" w:hAnsi="Times New Roman" w:cs="Times New Roman"/>
          <w:b/>
          <w:sz w:val="24"/>
          <w:lang w:bidi="en-US"/>
        </w:rPr>
        <w:t>CALL TO THE</w:t>
      </w:r>
      <w:r w:rsidRPr="00632DE0">
        <w:rPr>
          <w:rFonts w:ascii="Times New Roman" w:eastAsia="Times New Roman" w:hAnsi="Times New Roman" w:cs="Times New Roman"/>
          <w:b/>
          <w:spacing w:val="-1"/>
          <w:sz w:val="24"/>
          <w:lang w:bidi="en-US"/>
        </w:rPr>
        <w:t xml:space="preserve"> </w:t>
      </w:r>
      <w:r w:rsidRPr="00632DE0">
        <w:rPr>
          <w:rFonts w:ascii="Times New Roman" w:eastAsia="Times New Roman" w:hAnsi="Times New Roman" w:cs="Times New Roman"/>
          <w:b/>
          <w:sz w:val="24"/>
          <w:lang w:bidi="en-US"/>
        </w:rPr>
        <w:t>PUBLIC</w:t>
      </w:r>
    </w:p>
    <w:p w14:paraId="3F691464" w14:textId="30488E0A" w:rsidR="00815BFE" w:rsidRPr="00815BFE" w:rsidRDefault="00815BFE" w:rsidP="00815BFE">
      <w:pPr>
        <w:pStyle w:val="ListParagraph"/>
        <w:widowControl/>
        <w:autoSpaceDE/>
        <w:autoSpaceDN/>
        <w:ind w:left="144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15BF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 call to the public was made, but there were no members of the public in attendance.</w:t>
      </w:r>
    </w:p>
    <w:p w14:paraId="4C740C44" w14:textId="77777777" w:rsidR="00E937A6" w:rsidRPr="00632DE0" w:rsidRDefault="00E937A6" w:rsidP="00E937A6">
      <w:pPr>
        <w:widowControl/>
        <w:numPr>
          <w:ilvl w:val="0"/>
          <w:numId w:val="3"/>
        </w:numPr>
        <w:tabs>
          <w:tab w:val="left" w:pos="1502"/>
          <w:tab w:val="left" w:pos="1503"/>
        </w:tabs>
        <w:autoSpaceDE/>
        <w:autoSpaceDN/>
        <w:spacing w:before="17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632DE0">
        <w:rPr>
          <w:rFonts w:ascii="Times New Roman" w:eastAsia="Times New Roman" w:hAnsi="Times New Roman" w:cs="Times New Roman"/>
          <w:b/>
          <w:sz w:val="24"/>
          <w:lang w:bidi="en-US"/>
        </w:rPr>
        <w:t>CONSENT AGENDA</w:t>
      </w:r>
    </w:p>
    <w:p w14:paraId="1B076FB0" w14:textId="77777777" w:rsidR="00E937A6" w:rsidRPr="009A6973" w:rsidRDefault="00E937A6" w:rsidP="00E937A6">
      <w:pPr>
        <w:widowControl/>
        <w:numPr>
          <w:ilvl w:val="1"/>
          <w:numId w:val="2"/>
        </w:numPr>
        <w:tabs>
          <w:tab w:val="left" w:pos="821"/>
        </w:tabs>
        <w:autoSpaceDE/>
        <w:autoSpaceDN/>
        <w:ind w:left="144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9A6973">
        <w:rPr>
          <w:rFonts w:ascii="Times New Roman" w:eastAsia="Times New Roman" w:hAnsi="Times New Roman" w:cs="Times New Roman"/>
          <w:b/>
          <w:sz w:val="24"/>
          <w:lang w:bidi="en-US"/>
        </w:rPr>
        <w:t>Approval of Minutes</w:t>
      </w:r>
    </w:p>
    <w:p w14:paraId="07546465" w14:textId="77777777" w:rsidR="00E937A6" w:rsidRPr="004D2A79" w:rsidRDefault="00E937A6" w:rsidP="00E937A6">
      <w:pPr>
        <w:pStyle w:val="ListParagraph"/>
        <w:widowControl/>
        <w:numPr>
          <w:ilvl w:val="0"/>
          <w:numId w:val="5"/>
        </w:numPr>
        <w:tabs>
          <w:tab w:val="left" w:pos="821"/>
        </w:tabs>
        <w:autoSpaceDE/>
        <w:autoSpaceDN/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August 22, 2024</w:t>
      </w:r>
    </w:p>
    <w:p w14:paraId="4B9C25AC" w14:textId="77777777" w:rsidR="00E937A6" w:rsidRPr="00D11A6F" w:rsidRDefault="00E937A6" w:rsidP="00E937A6">
      <w:pPr>
        <w:widowControl/>
        <w:numPr>
          <w:ilvl w:val="1"/>
          <w:numId w:val="2"/>
        </w:numPr>
        <w:tabs>
          <w:tab w:val="left" w:pos="821"/>
        </w:tabs>
        <w:autoSpaceDE/>
        <w:autoSpaceDN/>
        <w:ind w:left="144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9A6973">
        <w:rPr>
          <w:rFonts w:ascii="Times New Roman" w:eastAsia="Times New Roman" w:hAnsi="Times New Roman" w:cs="Times New Roman"/>
          <w:b/>
          <w:sz w:val="24"/>
          <w:lang w:bidi="en-US"/>
        </w:rPr>
        <w:t xml:space="preserve">Ratification of Payroll Vouchers </w:t>
      </w:r>
    </w:p>
    <w:p w14:paraId="405E0D0E" w14:textId="77777777" w:rsidR="00E937A6" w:rsidRPr="0020335D" w:rsidRDefault="00E937A6" w:rsidP="00E937A6">
      <w:pPr>
        <w:widowControl/>
        <w:numPr>
          <w:ilvl w:val="2"/>
          <w:numId w:val="2"/>
        </w:numPr>
        <w:tabs>
          <w:tab w:val="left" w:pos="821"/>
        </w:tabs>
        <w:autoSpaceDE/>
        <w:autoSpaceDN/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FY 24/25 – #4 and #5</w:t>
      </w:r>
    </w:p>
    <w:p w14:paraId="73279631" w14:textId="77777777" w:rsidR="00E937A6" w:rsidRPr="009A6973" w:rsidRDefault="00E937A6" w:rsidP="00E937A6">
      <w:pPr>
        <w:widowControl/>
        <w:numPr>
          <w:ilvl w:val="1"/>
          <w:numId w:val="2"/>
        </w:numPr>
        <w:tabs>
          <w:tab w:val="left" w:pos="821"/>
        </w:tabs>
        <w:autoSpaceDE/>
        <w:autoSpaceDN/>
        <w:ind w:left="144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9A6973">
        <w:rPr>
          <w:rFonts w:ascii="Times New Roman" w:eastAsia="Times New Roman" w:hAnsi="Times New Roman" w:cs="Times New Roman"/>
          <w:b/>
          <w:sz w:val="24"/>
          <w:lang w:bidi="en-US"/>
        </w:rPr>
        <w:t xml:space="preserve">Ratification of Payable Vouchers </w:t>
      </w:r>
    </w:p>
    <w:p w14:paraId="50B9DA46" w14:textId="77777777" w:rsidR="00E937A6" w:rsidRDefault="00E937A6" w:rsidP="00E937A6">
      <w:pPr>
        <w:widowControl/>
        <w:numPr>
          <w:ilvl w:val="2"/>
          <w:numId w:val="2"/>
        </w:numPr>
        <w:tabs>
          <w:tab w:val="left" w:pos="821"/>
        </w:tabs>
        <w:autoSpaceDE/>
        <w:autoSpaceDN/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2023/2024 – V#9460</w:t>
      </w:r>
    </w:p>
    <w:p w14:paraId="04F78EAB" w14:textId="77777777" w:rsidR="00E937A6" w:rsidRPr="0098028B" w:rsidRDefault="00E937A6" w:rsidP="00E937A6">
      <w:pPr>
        <w:widowControl/>
        <w:numPr>
          <w:ilvl w:val="2"/>
          <w:numId w:val="2"/>
        </w:numPr>
        <w:tabs>
          <w:tab w:val="left" w:pos="821"/>
        </w:tabs>
        <w:autoSpaceDE/>
        <w:autoSpaceDN/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2024/2025 - </w:t>
      </w:r>
      <w:r w:rsidRPr="00A83671">
        <w:rPr>
          <w:rFonts w:ascii="Times New Roman" w:eastAsia="Times New Roman" w:hAnsi="Times New Roman" w:cs="Times New Roman"/>
          <w:bCs/>
          <w:sz w:val="24"/>
          <w:lang w:bidi="en-US"/>
        </w:rPr>
        <w:t>V#9507, V#9508, V#9509, V#9002, V#9003</w:t>
      </w:r>
      <w:r w:rsidRPr="006B4E5B">
        <w:rPr>
          <w:rFonts w:ascii="Times New Roman" w:eastAsia="Times New Roman" w:hAnsi="Times New Roman" w:cs="Times New Roman"/>
          <w:bCs/>
          <w:sz w:val="24"/>
          <w:lang w:bidi="en-US"/>
        </w:rPr>
        <w:t xml:space="preserve"> </w:t>
      </w:r>
    </w:p>
    <w:p w14:paraId="2828E46E" w14:textId="77777777" w:rsidR="00E937A6" w:rsidRDefault="00E937A6" w:rsidP="00E937A6">
      <w:pPr>
        <w:widowControl/>
        <w:numPr>
          <w:ilvl w:val="1"/>
          <w:numId w:val="2"/>
        </w:numPr>
        <w:tabs>
          <w:tab w:val="left" w:pos="821"/>
        </w:tabs>
        <w:autoSpaceDE/>
        <w:autoSpaceDN/>
        <w:ind w:left="1440"/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t>Ratification/Approval of New Hires</w:t>
      </w:r>
    </w:p>
    <w:p w14:paraId="43D00D2D" w14:textId="77777777" w:rsidR="00E937A6" w:rsidRPr="00DB6DFF" w:rsidRDefault="00E937A6" w:rsidP="00E937A6">
      <w:pPr>
        <w:widowControl/>
        <w:numPr>
          <w:ilvl w:val="2"/>
          <w:numId w:val="2"/>
        </w:numPr>
        <w:tabs>
          <w:tab w:val="left" w:pos="821"/>
        </w:tabs>
        <w:autoSpaceDE/>
        <w:autoSpaceDN/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DB6DFF">
        <w:rPr>
          <w:rFonts w:ascii="Times New Roman" w:eastAsia="Times New Roman" w:hAnsi="Times New Roman" w:cs="Times New Roman"/>
          <w:bCs/>
          <w:sz w:val="24"/>
          <w:lang w:bidi="en-US"/>
        </w:rPr>
        <w:t>Alfredo Rojas</w:t>
      </w: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 -</w:t>
      </w:r>
      <w:r w:rsidRPr="00DB6DFF">
        <w:rPr>
          <w:rFonts w:ascii="Times New Roman" w:eastAsia="Times New Roman" w:hAnsi="Times New Roman" w:cs="Times New Roman"/>
          <w:bCs/>
          <w:sz w:val="24"/>
          <w:lang w:bidi="en-US"/>
        </w:rPr>
        <w:t xml:space="preserve"> Maintenance, effective September 19, 2024</w:t>
      </w:r>
    </w:p>
    <w:p w14:paraId="1F96608D" w14:textId="77777777" w:rsidR="00E937A6" w:rsidRPr="00487603" w:rsidRDefault="00E937A6" w:rsidP="00E937A6">
      <w:pPr>
        <w:widowControl/>
        <w:numPr>
          <w:ilvl w:val="1"/>
          <w:numId w:val="2"/>
        </w:numPr>
        <w:tabs>
          <w:tab w:val="left" w:pos="821"/>
        </w:tabs>
        <w:autoSpaceDE/>
        <w:autoSpaceDN/>
        <w:ind w:left="144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487603">
        <w:rPr>
          <w:rFonts w:ascii="Times New Roman" w:eastAsia="Times New Roman" w:hAnsi="Times New Roman" w:cs="Times New Roman"/>
          <w:b/>
          <w:sz w:val="24"/>
          <w:lang w:bidi="en-US"/>
        </w:rPr>
        <w:t xml:space="preserve">Ratification/Approval of Resignations, Terminations, &amp; Retirements </w:t>
      </w:r>
    </w:p>
    <w:p w14:paraId="6702B598" w14:textId="77777777" w:rsidR="00E937A6" w:rsidRDefault="00E937A6" w:rsidP="00E937A6">
      <w:pPr>
        <w:widowControl/>
        <w:numPr>
          <w:ilvl w:val="2"/>
          <w:numId w:val="2"/>
        </w:numPr>
        <w:tabs>
          <w:tab w:val="left" w:pos="821"/>
        </w:tabs>
        <w:autoSpaceDE/>
        <w:autoSpaceDN/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>Lawrence Loef – Bus Driver, resignation effective August 23, 2024</w:t>
      </w:r>
    </w:p>
    <w:p w14:paraId="3F71056C" w14:textId="77777777" w:rsidR="00DA5FE2" w:rsidRDefault="00DA5FE2" w:rsidP="00DA5FE2">
      <w:pPr>
        <w:widowControl/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Cs/>
          <w:sz w:val="24"/>
          <w:lang w:bidi="en-US"/>
        </w:rPr>
      </w:pPr>
    </w:p>
    <w:p w14:paraId="42FD634A" w14:textId="77777777" w:rsidR="00DA5FE2" w:rsidRDefault="00DA5FE2" w:rsidP="00DA5FE2">
      <w:pPr>
        <w:widowControl/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Cs/>
          <w:sz w:val="24"/>
          <w:lang w:bidi="en-US"/>
        </w:rPr>
      </w:pPr>
    </w:p>
    <w:p w14:paraId="08173ACC" w14:textId="77777777" w:rsidR="00DA5FE2" w:rsidRDefault="00DA5FE2" w:rsidP="00DA5FE2">
      <w:pPr>
        <w:widowControl/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Cs/>
          <w:sz w:val="24"/>
          <w:lang w:bidi="en-US"/>
        </w:rPr>
      </w:pPr>
    </w:p>
    <w:p w14:paraId="2C8F6283" w14:textId="77777777" w:rsidR="00DA5FE2" w:rsidRPr="001D1775" w:rsidRDefault="00DA5FE2" w:rsidP="00DA5FE2">
      <w:pPr>
        <w:widowControl/>
        <w:tabs>
          <w:tab w:val="left" w:pos="821"/>
        </w:tabs>
        <w:autoSpaceDE/>
        <w:autoSpaceDN/>
        <w:rPr>
          <w:rFonts w:ascii="Times New Roman" w:eastAsia="Times New Roman" w:hAnsi="Times New Roman" w:cs="Times New Roman"/>
          <w:bCs/>
          <w:sz w:val="24"/>
          <w:lang w:bidi="en-US"/>
        </w:rPr>
      </w:pPr>
    </w:p>
    <w:p w14:paraId="6DFD8725" w14:textId="77777777" w:rsidR="00E937A6" w:rsidRPr="009A6973" w:rsidRDefault="00E937A6" w:rsidP="00E937A6">
      <w:pPr>
        <w:widowControl/>
        <w:numPr>
          <w:ilvl w:val="1"/>
          <w:numId w:val="2"/>
        </w:numPr>
        <w:tabs>
          <w:tab w:val="left" w:pos="821"/>
        </w:tabs>
        <w:autoSpaceDE/>
        <w:autoSpaceDN/>
        <w:ind w:left="144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9A6973">
        <w:rPr>
          <w:rFonts w:ascii="Times New Roman" w:eastAsia="Times New Roman" w:hAnsi="Times New Roman" w:cs="Times New Roman"/>
          <w:b/>
          <w:sz w:val="24"/>
          <w:lang w:bidi="en-US"/>
        </w:rPr>
        <w:lastRenderedPageBreak/>
        <w:t>Acceptance of Donations</w:t>
      </w:r>
    </w:p>
    <w:p w14:paraId="32368B1B" w14:textId="77777777" w:rsidR="00E937A6" w:rsidRDefault="00E937A6" w:rsidP="00E937A6">
      <w:pPr>
        <w:widowControl/>
        <w:numPr>
          <w:ilvl w:val="2"/>
          <w:numId w:val="2"/>
        </w:numPr>
        <w:tabs>
          <w:tab w:val="left" w:pos="821"/>
        </w:tabs>
        <w:autoSpaceDE/>
        <w:autoSpaceDN/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1D1775">
        <w:rPr>
          <w:rFonts w:ascii="Times New Roman" w:eastAsia="Times New Roman" w:hAnsi="Times New Roman" w:cs="Times New Roman"/>
          <w:bCs/>
          <w:sz w:val="24"/>
          <w:lang w:bidi="en-US"/>
        </w:rPr>
        <w:t>Snack Bags &amp; School Supplies - Cultivate Goodness</w:t>
      </w:r>
    </w:p>
    <w:p w14:paraId="1B0D7431" w14:textId="187BE92E" w:rsidR="00815BFE" w:rsidRPr="00DA5FE2" w:rsidRDefault="00E937A6" w:rsidP="00DA5FE2">
      <w:pPr>
        <w:widowControl/>
        <w:numPr>
          <w:ilvl w:val="2"/>
          <w:numId w:val="2"/>
        </w:numPr>
        <w:tabs>
          <w:tab w:val="left" w:pos="821"/>
        </w:tabs>
        <w:autoSpaceDE/>
        <w:autoSpaceDN/>
        <w:ind w:left="1944"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EA3BC6">
        <w:rPr>
          <w:rFonts w:ascii="Times New Roman" w:eastAsia="Times New Roman" w:hAnsi="Times New Roman" w:cs="Times New Roman"/>
          <w:bCs/>
          <w:sz w:val="24"/>
          <w:lang w:bidi="en-US"/>
        </w:rPr>
        <w:t>Community Member Donation – uniforms and swimsuits</w:t>
      </w:r>
    </w:p>
    <w:p w14:paraId="47D34757" w14:textId="01272966" w:rsidR="00815BFE" w:rsidRPr="00815BFE" w:rsidRDefault="00815BFE" w:rsidP="00815BFE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ab/>
      </w:r>
      <w:r>
        <w:rPr>
          <w:rFonts w:ascii="Times New Roman" w:eastAsia="Times New Roman" w:hAnsi="Times New Roman" w:cs="Times New Roman"/>
          <w:bCs/>
          <w:sz w:val="24"/>
          <w:lang w:bidi="en-US"/>
        </w:rPr>
        <w:tab/>
      </w:r>
      <w:r w:rsidRPr="0010070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Mrs. Broussard approved the consent agenda as presented. </w:t>
      </w:r>
    </w:p>
    <w:p w14:paraId="57AAD222" w14:textId="77777777" w:rsidR="00E937A6" w:rsidRPr="00E10BEC" w:rsidRDefault="00E937A6" w:rsidP="00E937A6">
      <w:pPr>
        <w:widowControl/>
        <w:tabs>
          <w:tab w:val="left" w:pos="821"/>
        </w:tabs>
        <w:autoSpaceDE/>
        <w:autoSpaceDN/>
        <w:spacing w:before="170"/>
        <w:ind w:left="720"/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t xml:space="preserve">E.     </w:t>
      </w:r>
      <w:r w:rsidRPr="00175765">
        <w:rPr>
          <w:rFonts w:ascii="Times New Roman" w:eastAsia="Times New Roman" w:hAnsi="Times New Roman" w:cs="Times New Roman"/>
          <w:b/>
          <w:sz w:val="24"/>
          <w:lang w:bidi="en-US"/>
        </w:rPr>
        <w:t>NEW BUSINESS</w:t>
      </w:r>
      <w:r w:rsidRPr="00175765">
        <w:rPr>
          <w:rFonts w:ascii="Times New Roman" w:eastAsia="Times New Roman" w:hAnsi="Times New Roman" w:cs="Times New Roman"/>
          <w:b/>
          <w:spacing w:val="1"/>
          <w:sz w:val="24"/>
          <w:lang w:bidi="en-US"/>
        </w:rPr>
        <w:t xml:space="preserve"> </w:t>
      </w:r>
      <w:r w:rsidRPr="00175765">
        <w:rPr>
          <w:rFonts w:ascii="Times New Roman" w:eastAsia="Times New Roman" w:hAnsi="Times New Roman" w:cs="Times New Roman"/>
          <w:b/>
          <w:color w:val="FF0000"/>
          <w:sz w:val="24"/>
          <w:lang w:bidi="en-US"/>
        </w:rPr>
        <w:t>(Action)</w:t>
      </w:r>
      <w:r w:rsidRPr="00E10BEC">
        <w:rPr>
          <w:rFonts w:ascii="Times New Roman" w:eastAsia="Times New Roman" w:hAnsi="Times New Roman" w:cs="Times New Roman"/>
          <w:b/>
          <w:sz w:val="24"/>
          <w:lang w:bidi="en-US"/>
        </w:rPr>
        <w:tab/>
      </w:r>
    </w:p>
    <w:p w14:paraId="4F4C3F7D" w14:textId="77777777" w:rsidR="00E937A6" w:rsidRDefault="00E937A6" w:rsidP="00E937A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543EDD">
        <w:rPr>
          <w:rStyle w:val="normaltextrun"/>
          <w:b/>
          <w:bCs/>
        </w:rPr>
        <w:t xml:space="preserve">Ratify Approval of Wage Notice </w:t>
      </w:r>
      <w:r w:rsidRPr="00543EDD">
        <w:rPr>
          <w:rStyle w:val="eop"/>
          <w:b/>
          <w:bCs/>
        </w:rPr>
        <w:t>for Alfredo Rojas, Maintenance – effective September 19, 2024</w:t>
      </w:r>
    </w:p>
    <w:p w14:paraId="4783D64D" w14:textId="715DA1BA" w:rsidR="00815BFE" w:rsidRPr="00815BFE" w:rsidRDefault="00815BFE" w:rsidP="00815BFE">
      <w:pPr>
        <w:pStyle w:val="ListParagraph"/>
        <w:widowControl/>
        <w:autoSpaceDE/>
        <w:autoSpaceDN/>
        <w:spacing w:after="160" w:line="259" w:lineRule="auto"/>
        <w:ind w:left="1440"/>
        <w:jc w:val="both"/>
        <w:rPr>
          <w:rStyle w:val="eop"/>
          <w:rFonts w:ascii="Times New Roman" w:eastAsia="Calibri" w:hAnsi="Times New Roman" w:cs="Times New Roman"/>
          <w:sz w:val="24"/>
          <w:szCs w:val="24"/>
        </w:rPr>
      </w:pPr>
      <w:r w:rsidRPr="00815BF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Mrs. Broussard ratified approval.</w:t>
      </w:r>
    </w:p>
    <w:p w14:paraId="3B2C6FC8" w14:textId="77777777" w:rsidR="00E937A6" w:rsidRPr="00543EDD" w:rsidRDefault="00E937A6" w:rsidP="00E937A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/>
          <w:bCs/>
        </w:rPr>
      </w:pPr>
      <w:r w:rsidRPr="00543EDD">
        <w:rPr>
          <w:b/>
          <w:bCs/>
          <w:lang w:bidi="en-US"/>
        </w:rPr>
        <w:t>Approval Requested for Out of State Travel to Villa Oasis Washington Trip</w:t>
      </w:r>
    </w:p>
    <w:p w14:paraId="32C92F89" w14:textId="77777777" w:rsidR="00E937A6" w:rsidRPr="00071D18" w:rsidRDefault="00E937A6" w:rsidP="00E937A6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ind w:left="1944"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071D18">
        <w:rPr>
          <w:rFonts w:ascii="Times New Roman" w:eastAsia="Times New Roman" w:hAnsi="Times New Roman" w:cs="Times New Roman"/>
          <w:bCs/>
          <w:sz w:val="24"/>
          <w:lang w:bidi="en-US"/>
        </w:rPr>
        <w:t xml:space="preserve">Ector Rodriguez – October 4, 2024, thru October 9, 2024, Washington </w:t>
      </w:r>
    </w:p>
    <w:p w14:paraId="6B31797A" w14:textId="77777777" w:rsidR="00E937A6" w:rsidRDefault="00E937A6" w:rsidP="00E937A6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ind w:left="1944"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071D18">
        <w:rPr>
          <w:rFonts w:ascii="Times New Roman" w:eastAsia="Times New Roman" w:hAnsi="Times New Roman" w:cs="Times New Roman"/>
          <w:bCs/>
          <w:sz w:val="24"/>
          <w:lang w:bidi="en-US"/>
        </w:rPr>
        <w:t>Andrea Alvarado - October 4, 2024, thru October 9, 2024, Washington</w:t>
      </w:r>
    </w:p>
    <w:p w14:paraId="4ABD5244" w14:textId="5939646F" w:rsidR="00815BFE" w:rsidRPr="00815BFE" w:rsidRDefault="00815BFE" w:rsidP="00815BFE">
      <w:pPr>
        <w:pStyle w:val="ListParagraph"/>
        <w:widowControl/>
        <w:autoSpaceDE/>
        <w:autoSpaceDN/>
        <w:spacing w:after="160" w:line="259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BF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Mrs. Broussard approv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ed.</w:t>
      </w:r>
    </w:p>
    <w:p w14:paraId="640E2DF0" w14:textId="77777777" w:rsidR="00E937A6" w:rsidRDefault="00E937A6" w:rsidP="00E937A6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4E41E5">
        <w:rPr>
          <w:rFonts w:ascii="Times New Roman" w:eastAsia="Times New Roman" w:hAnsi="Times New Roman" w:cs="Times New Roman"/>
          <w:b/>
          <w:sz w:val="24"/>
          <w:lang w:bidi="en-US"/>
        </w:rPr>
        <w:t>Approval Requested of Prop 301 Plan 2024-2025 SY for Mary C. O’Brien Accommodation District</w:t>
      </w:r>
    </w:p>
    <w:p w14:paraId="617E859D" w14:textId="7B61496A" w:rsidR="00815BFE" w:rsidRPr="00815BFE" w:rsidRDefault="00815BFE" w:rsidP="00815BFE">
      <w:pPr>
        <w:pStyle w:val="ListParagraph"/>
        <w:widowControl/>
        <w:autoSpaceDE/>
        <w:autoSpaceDN/>
        <w:spacing w:after="160" w:line="259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77978633"/>
      <w:r w:rsidRPr="00815BF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Mrs. Broussard approv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ed.</w:t>
      </w:r>
    </w:p>
    <w:bookmarkEnd w:id="2"/>
    <w:p w14:paraId="0F052A54" w14:textId="77777777" w:rsidR="00E937A6" w:rsidRDefault="00E937A6" w:rsidP="00E937A6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E10BEC">
        <w:rPr>
          <w:rFonts w:ascii="Times New Roman" w:eastAsia="Times New Roman" w:hAnsi="Times New Roman" w:cs="Times New Roman"/>
          <w:b/>
          <w:sz w:val="24"/>
          <w:lang w:bidi="en-US"/>
        </w:rPr>
        <w:t xml:space="preserve">Approval Requested for MCOB Student Council </w:t>
      </w:r>
      <w:r>
        <w:rPr>
          <w:rFonts w:ascii="Times New Roman" w:eastAsia="Times New Roman" w:hAnsi="Times New Roman" w:cs="Times New Roman"/>
          <w:b/>
          <w:sz w:val="24"/>
          <w:lang w:bidi="en-US"/>
        </w:rPr>
        <w:t>August Minutes</w:t>
      </w:r>
    </w:p>
    <w:p w14:paraId="54F63EE1" w14:textId="64A9BC3E" w:rsidR="00815BFE" w:rsidRPr="00815BFE" w:rsidRDefault="00815BFE" w:rsidP="00815BFE">
      <w:pPr>
        <w:pStyle w:val="ListParagraph"/>
        <w:widowControl/>
        <w:autoSpaceDE/>
        <w:autoSpaceDN/>
        <w:spacing w:after="160" w:line="259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BF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Mrs. Broussard approv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ed.</w:t>
      </w:r>
    </w:p>
    <w:p w14:paraId="54359FB2" w14:textId="77777777" w:rsidR="00E937A6" w:rsidRDefault="00E937A6" w:rsidP="00E937A6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E10BEC">
        <w:rPr>
          <w:rFonts w:ascii="Times New Roman" w:eastAsia="Times New Roman" w:hAnsi="Times New Roman" w:cs="Times New Roman"/>
          <w:b/>
          <w:sz w:val="24"/>
          <w:lang w:bidi="en-US"/>
        </w:rPr>
        <w:t xml:space="preserve">Approval Requested of </w:t>
      </w:r>
      <w:r>
        <w:rPr>
          <w:rFonts w:ascii="Times New Roman" w:eastAsia="Times New Roman" w:hAnsi="Times New Roman" w:cs="Times New Roman"/>
          <w:b/>
          <w:sz w:val="24"/>
          <w:lang w:bidi="en-US"/>
        </w:rPr>
        <w:t>Second</w:t>
      </w:r>
      <w:r w:rsidRPr="00E10BEC">
        <w:rPr>
          <w:rFonts w:ascii="Times New Roman" w:eastAsia="Times New Roman" w:hAnsi="Times New Roman" w:cs="Times New Roman"/>
          <w:b/>
          <w:sz w:val="24"/>
          <w:lang w:bidi="en-US"/>
        </w:rPr>
        <w:t xml:space="preserve"> Reading </w:t>
      </w:r>
      <w:r>
        <w:rPr>
          <w:rFonts w:ascii="Times New Roman" w:eastAsia="Times New Roman" w:hAnsi="Times New Roman" w:cs="Times New Roman"/>
          <w:b/>
          <w:sz w:val="24"/>
          <w:lang w:bidi="en-US"/>
        </w:rPr>
        <w:t xml:space="preserve">and Adoption </w:t>
      </w:r>
      <w:r w:rsidRPr="00E10BEC">
        <w:rPr>
          <w:rFonts w:ascii="Times New Roman" w:eastAsia="Times New Roman" w:hAnsi="Times New Roman" w:cs="Times New Roman"/>
          <w:b/>
          <w:sz w:val="24"/>
          <w:lang w:bidi="en-US"/>
        </w:rPr>
        <w:t>of ASBA Policy Advisories 787 – 800.</w:t>
      </w:r>
    </w:p>
    <w:p w14:paraId="58E4AD93" w14:textId="0183B765" w:rsidR="00815BFE" w:rsidRPr="00815BFE" w:rsidRDefault="00815BFE" w:rsidP="00815BFE">
      <w:pPr>
        <w:pStyle w:val="ListParagraph"/>
        <w:widowControl/>
        <w:autoSpaceDE/>
        <w:autoSpaceDN/>
        <w:spacing w:after="160" w:line="259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BF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Mrs. Broussard approv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ed.</w:t>
      </w:r>
    </w:p>
    <w:p w14:paraId="283C5EEF" w14:textId="77777777" w:rsidR="00E937A6" w:rsidRPr="00E10BEC" w:rsidRDefault="00E937A6" w:rsidP="00E937A6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E10BEC">
        <w:rPr>
          <w:rFonts w:ascii="Times New Roman" w:eastAsia="Times New Roman" w:hAnsi="Times New Roman" w:cs="Times New Roman"/>
          <w:b/>
          <w:sz w:val="24"/>
          <w:lang w:bidi="en-US"/>
        </w:rPr>
        <w:t xml:space="preserve">Approval Requested of </w:t>
      </w:r>
      <w:r>
        <w:rPr>
          <w:rFonts w:ascii="Times New Roman" w:eastAsia="Times New Roman" w:hAnsi="Times New Roman" w:cs="Times New Roman"/>
          <w:b/>
          <w:sz w:val="24"/>
          <w:lang w:bidi="en-US"/>
        </w:rPr>
        <w:t>Second Reading and Adoption</w:t>
      </w:r>
      <w:r w:rsidRPr="00E10BEC">
        <w:rPr>
          <w:rFonts w:ascii="Times New Roman" w:eastAsia="Times New Roman" w:hAnsi="Times New Roman" w:cs="Times New Roman"/>
          <w:b/>
          <w:sz w:val="24"/>
          <w:lang w:bidi="en-US"/>
        </w:rPr>
        <w:t xml:space="preserve"> of Policy Revision</w:t>
      </w:r>
    </w:p>
    <w:p w14:paraId="2F12C68D" w14:textId="4DFE0F71" w:rsidR="00E937A6" w:rsidRDefault="00E937A6" w:rsidP="00E937A6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ind w:left="1944"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GDBA – staff who have worked more than 90 days will be eligible to receive an advance in wages. </w:t>
      </w:r>
    </w:p>
    <w:p w14:paraId="0C93BAA5" w14:textId="21045FCD" w:rsidR="00815BFE" w:rsidRPr="00DA5FE2" w:rsidRDefault="00DA5FE2" w:rsidP="00DA5FE2">
      <w:pPr>
        <w:pStyle w:val="ListParagraph"/>
        <w:widowControl/>
        <w:autoSpaceDE/>
        <w:autoSpaceDN/>
        <w:spacing w:after="160" w:line="259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BF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Mrs. Broussard approv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ed.</w:t>
      </w:r>
    </w:p>
    <w:p w14:paraId="7E57CCE3" w14:textId="77777777" w:rsidR="00E937A6" w:rsidRPr="000F78B0" w:rsidRDefault="00E937A6" w:rsidP="00E937A6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0F78B0">
        <w:rPr>
          <w:rFonts w:ascii="Times New Roman" w:eastAsia="Times New Roman" w:hAnsi="Times New Roman" w:cs="Times New Roman"/>
          <w:b/>
          <w:sz w:val="24"/>
          <w:lang w:bidi="en-US"/>
        </w:rPr>
        <w:t xml:space="preserve">Ratify Approval of Mary C. O. Brien Elementary 24/25 Fundraisers </w:t>
      </w:r>
    </w:p>
    <w:p w14:paraId="095C0D1D" w14:textId="77777777" w:rsidR="00E937A6" w:rsidRDefault="00E937A6" w:rsidP="00E937A6">
      <w:pPr>
        <w:widowControl/>
        <w:numPr>
          <w:ilvl w:val="1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lang w:bidi="en-US"/>
        </w:rPr>
        <w:t xml:space="preserve">Sixth Grade AZ Club - School Spirits Shirts </w:t>
      </w:r>
    </w:p>
    <w:p w14:paraId="14C4A0A6" w14:textId="56828743" w:rsidR="00DA5FE2" w:rsidRPr="00DA5FE2" w:rsidRDefault="00DA5FE2" w:rsidP="00DA5FE2">
      <w:pPr>
        <w:pStyle w:val="ListParagraph"/>
        <w:widowControl/>
        <w:autoSpaceDE/>
        <w:autoSpaceDN/>
        <w:spacing w:after="160" w:line="259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BF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Mrs. Broussard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ratified </w:t>
      </w:r>
      <w:r w:rsidRPr="00815BF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approv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al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14:paraId="2B6FD3B3" w14:textId="77777777" w:rsidR="00E937A6" w:rsidRDefault="00E937A6" w:rsidP="00E937A6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0F78B0">
        <w:rPr>
          <w:rFonts w:ascii="Times New Roman" w:eastAsia="Times New Roman" w:hAnsi="Times New Roman" w:cs="Times New Roman"/>
          <w:b/>
          <w:sz w:val="24"/>
          <w:lang w:bidi="en-US"/>
        </w:rPr>
        <w:t>Approval Requested of FY24 Asset Disposal</w:t>
      </w:r>
      <w:r>
        <w:rPr>
          <w:rFonts w:ascii="Times New Roman" w:eastAsia="Times New Roman" w:hAnsi="Times New Roman" w:cs="Times New Roman"/>
          <w:b/>
          <w:sz w:val="24"/>
          <w:lang w:bidi="en-US"/>
        </w:rPr>
        <w:t xml:space="preserve">, a </w:t>
      </w:r>
      <w:r w:rsidRPr="000F78B0">
        <w:rPr>
          <w:rFonts w:ascii="Times New Roman" w:eastAsia="Times New Roman" w:hAnsi="Times New Roman" w:cs="Times New Roman"/>
          <w:b/>
          <w:sz w:val="24"/>
          <w:lang w:bidi="en-US"/>
        </w:rPr>
        <w:t xml:space="preserve">result of Physical Inventory </w:t>
      </w:r>
    </w:p>
    <w:p w14:paraId="7C193C69" w14:textId="6AD185AA" w:rsidR="00E937A6" w:rsidRDefault="00DA5FE2" w:rsidP="00DA5FE2">
      <w:pPr>
        <w:pStyle w:val="ListParagraph"/>
        <w:widowControl/>
        <w:autoSpaceDE/>
        <w:autoSpaceDN/>
        <w:spacing w:after="160" w:line="259" w:lineRule="auto"/>
        <w:ind w:left="144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15BF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Mrs. Broussard approv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ed.</w:t>
      </w:r>
    </w:p>
    <w:p w14:paraId="682BF859" w14:textId="77777777" w:rsidR="00DA5FE2" w:rsidRPr="00DA5FE2" w:rsidRDefault="00DA5FE2" w:rsidP="00DA5FE2">
      <w:pPr>
        <w:pStyle w:val="ListParagraph"/>
        <w:widowControl/>
        <w:autoSpaceDE/>
        <w:autoSpaceDN/>
        <w:spacing w:after="160" w:line="259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E01F6B" w14:textId="675CC61A" w:rsidR="00E937A6" w:rsidRPr="00D20672" w:rsidRDefault="00DA5FE2" w:rsidP="00E937A6">
      <w:pPr>
        <w:widowControl/>
        <w:tabs>
          <w:tab w:val="left" w:pos="821"/>
        </w:tabs>
        <w:autoSpaceDE/>
        <w:autoSpaceDN/>
        <w:spacing w:before="170"/>
        <w:ind w:left="720"/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lastRenderedPageBreak/>
        <w:t>F</w:t>
      </w:r>
      <w:r w:rsidR="00E937A6" w:rsidRPr="00D20672">
        <w:rPr>
          <w:rFonts w:ascii="Times New Roman" w:eastAsia="Times New Roman" w:hAnsi="Times New Roman" w:cs="Times New Roman"/>
          <w:b/>
          <w:sz w:val="24"/>
          <w:lang w:bidi="en-US"/>
        </w:rPr>
        <w:t>.</w:t>
      </w:r>
      <w:r w:rsidR="00E937A6" w:rsidRPr="00D20672">
        <w:rPr>
          <w:rFonts w:ascii="Times New Roman" w:eastAsia="Times New Roman" w:hAnsi="Times New Roman" w:cs="Times New Roman"/>
          <w:b/>
          <w:sz w:val="24"/>
          <w:lang w:bidi="en-US"/>
        </w:rPr>
        <w:tab/>
        <w:t>CONSIDERATION AND ACTION REGARDING ACCEPTANCE OF BID(S) FOR MCOB PURCHASES (Action)</w:t>
      </w:r>
    </w:p>
    <w:p w14:paraId="30221035" w14:textId="10BB5C4B" w:rsidR="00E937A6" w:rsidRPr="00DA5FE2" w:rsidRDefault="00DA5FE2" w:rsidP="00DA5FE2">
      <w:pPr>
        <w:pStyle w:val="ListParagraph"/>
        <w:widowControl/>
        <w:autoSpaceDE/>
        <w:autoSpaceDN/>
        <w:spacing w:after="160" w:line="259" w:lineRule="auto"/>
        <w:ind w:left="144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A5FE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There were no bids for consideration.</w:t>
      </w:r>
    </w:p>
    <w:p w14:paraId="25D48DE8" w14:textId="4E9203EA" w:rsidR="00E937A6" w:rsidRPr="00D20672" w:rsidRDefault="00DA5FE2" w:rsidP="00E937A6">
      <w:pPr>
        <w:widowControl/>
        <w:tabs>
          <w:tab w:val="left" w:pos="821"/>
        </w:tabs>
        <w:autoSpaceDE/>
        <w:autoSpaceDN/>
        <w:spacing w:before="170"/>
        <w:ind w:left="720"/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t>G</w:t>
      </w:r>
      <w:r w:rsidR="00E937A6" w:rsidRPr="00D20672">
        <w:rPr>
          <w:rFonts w:ascii="Times New Roman" w:eastAsia="Times New Roman" w:hAnsi="Times New Roman" w:cs="Times New Roman"/>
          <w:b/>
          <w:sz w:val="24"/>
          <w:lang w:bidi="en-US"/>
        </w:rPr>
        <w:t>.</w:t>
      </w:r>
      <w:r w:rsidR="00E937A6" w:rsidRPr="00D20672">
        <w:rPr>
          <w:rFonts w:ascii="Times New Roman" w:eastAsia="Times New Roman" w:hAnsi="Times New Roman" w:cs="Times New Roman"/>
          <w:b/>
          <w:sz w:val="24"/>
          <w:lang w:bidi="en-US"/>
        </w:rPr>
        <w:tab/>
        <w:t>ADMINISTRATIVE REPORTS (Information)</w:t>
      </w:r>
    </w:p>
    <w:p w14:paraId="6654D026" w14:textId="2822A5DB" w:rsidR="00E937A6" w:rsidRPr="00DA5FE2" w:rsidRDefault="00DA5FE2" w:rsidP="00DA5FE2">
      <w:pPr>
        <w:widowControl/>
        <w:autoSpaceDE/>
        <w:autoSpaceDN/>
        <w:spacing w:after="160" w:line="259" w:lineRule="auto"/>
        <w:ind w:left="720" w:firstLine="72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0070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Administrative Reports were presented at the Cabinet Meeting and are attached.</w:t>
      </w:r>
    </w:p>
    <w:p w14:paraId="5EC23DF6" w14:textId="5032CA44" w:rsidR="00E937A6" w:rsidRPr="00175765" w:rsidRDefault="00DA5FE2" w:rsidP="00E937A6">
      <w:pPr>
        <w:widowControl/>
        <w:tabs>
          <w:tab w:val="left" w:pos="821"/>
        </w:tabs>
        <w:autoSpaceDE/>
        <w:autoSpaceDN/>
        <w:spacing w:before="170"/>
        <w:ind w:left="720"/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t>H</w:t>
      </w:r>
      <w:r w:rsidR="00E937A6" w:rsidRPr="00D20672">
        <w:rPr>
          <w:rFonts w:ascii="Times New Roman" w:eastAsia="Times New Roman" w:hAnsi="Times New Roman" w:cs="Times New Roman"/>
          <w:b/>
          <w:sz w:val="24"/>
          <w:lang w:bidi="en-US"/>
        </w:rPr>
        <w:t>.</w:t>
      </w:r>
      <w:r w:rsidR="00E937A6" w:rsidRPr="00D20672">
        <w:rPr>
          <w:rFonts w:ascii="Times New Roman" w:eastAsia="Times New Roman" w:hAnsi="Times New Roman" w:cs="Times New Roman"/>
          <w:b/>
          <w:sz w:val="24"/>
          <w:lang w:bidi="en-US"/>
        </w:rPr>
        <w:tab/>
        <w:t>ADJOURN</w:t>
      </w:r>
    </w:p>
    <w:p w14:paraId="5CCFDF61" w14:textId="77777777" w:rsidR="00E937A6" w:rsidRPr="00175765" w:rsidRDefault="00E937A6" w:rsidP="00E937A6">
      <w:pPr>
        <w:ind w:left="1081"/>
        <w:rPr>
          <w:rFonts w:ascii="Times New Roman" w:eastAsia="Times New Roman" w:hAnsi="Times New Roman" w:cs="Times New Roman"/>
          <w:bCs/>
          <w:sz w:val="20"/>
          <w:szCs w:val="24"/>
          <w:lang w:bidi="en-US"/>
        </w:rPr>
      </w:pPr>
    </w:p>
    <w:p w14:paraId="2DB9845A" w14:textId="2C56EE3F" w:rsidR="00E937A6" w:rsidRDefault="00DA5FE2" w:rsidP="00DA5FE2">
      <w:pPr>
        <w:ind w:left="720" w:firstLine="72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0070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Mrs. Broussard adjourned the meeting at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11:03a.m.</w:t>
      </w:r>
    </w:p>
    <w:p w14:paraId="4E2C5429" w14:textId="77777777" w:rsidR="00DA5FE2" w:rsidRPr="00175765" w:rsidRDefault="00DA5FE2" w:rsidP="00DA5FE2">
      <w:pPr>
        <w:ind w:left="720" w:firstLine="720"/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41172AB1" w14:textId="77777777" w:rsidR="00E937A6" w:rsidRPr="00175765" w:rsidRDefault="00E937A6" w:rsidP="00E937A6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5DD54D01" w14:textId="77777777" w:rsidR="00E937A6" w:rsidRPr="00E937A6" w:rsidRDefault="00E937A6" w:rsidP="00E937A6">
      <w:pPr>
        <w:widowControl/>
        <w:autoSpaceDE/>
        <w:autoSpaceDN/>
        <w:ind w:left="4320"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7A6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</w:t>
      </w:r>
    </w:p>
    <w:p w14:paraId="5AF802CB" w14:textId="77777777" w:rsidR="00E937A6" w:rsidRPr="00E937A6" w:rsidRDefault="00E937A6" w:rsidP="00E937A6">
      <w:pPr>
        <w:widowControl/>
        <w:autoSpaceDE/>
        <w:autoSpaceDN/>
        <w:ind w:left="4320" w:firstLine="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7A6">
        <w:rPr>
          <w:rFonts w:ascii="Times New Roman" w:eastAsia="Times New Roman" w:hAnsi="Times New Roman" w:cs="Times New Roman"/>
          <w:i/>
          <w:sz w:val="24"/>
          <w:szCs w:val="24"/>
        </w:rPr>
        <w:t>Jill M. Broussard, Governing Board</w:t>
      </w:r>
    </w:p>
    <w:p w14:paraId="77900101" w14:textId="1C449B1E" w:rsidR="00E937A6" w:rsidRPr="00E937A6" w:rsidRDefault="00E937A6" w:rsidP="00E937A6">
      <w:pPr>
        <w:widowControl/>
        <w:autoSpaceDE/>
        <w:autoSpaceDN/>
        <w:ind w:left="720"/>
        <w:contextualSpacing/>
        <w:rPr>
          <w:rFonts w:ascii="Times New Roman" w:eastAsia="Times New Roman" w:hAnsi="Times New Roman" w:cs="Times New Roman"/>
          <w:i/>
          <w:sz w:val="18"/>
          <w:szCs w:val="24"/>
        </w:rPr>
      </w:pPr>
      <w:r w:rsidRPr="00E937A6">
        <w:rPr>
          <w:rFonts w:ascii="Times New Roman" w:eastAsia="Times New Roman" w:hAnsi="Times New Roman" w:cs="Times New Roman"/>
          <w:i/>
          <w:sz w:val="20"/>
          <w:szCs w:val="24"/>
        </w:rPr>
        <w:tab/>
      </w:r>
      <w:r w:rsidRPr="00E937A6">
        <w:rPr>
          <w:rFonts w:ascii="Times New Roman" w:eastAsia="Times New Roman" w:hAnsi="Times New Roman" w:cs="Times New Roman"/>
          <w:i/>
          <w:sz w:val="20"/>
          <w:szCs w:val="24"/>
        </w:rPr>
        <w:tab/>
      </w:r>
      <w:r w:rsidRPr="00E937A6">
        <w:rPr>
          <w:rFonts w:ascii="Times New Roman" w:eastAsia="Times New Roman" w:hAnsi="Times New Roman" w:cs="Times New Roman"/>
          <w:i/>
          <w:sz w:val="20"/>
          <w:szCs w:val="24"/>
        </w:rPr>
        <w:tab/>
      </w:r>
      <w:r w:rsidRPr="00E937A6">
        <w:rPr>
          <w:rFonts w:ascii="Times New Roman" w:eastAsia="Times New Roman" w:hAnsi="Times New Roman" w:cs="Times New Roman"/>
          <w:i/>
          <w:sz w:val="18"/>
          <w:szCs w:val="24"/>
        </w:rPr>
        <w:tab/>
      </w:r>
      <w:r w:rsidRPr="00E937A6">
        <w:rPr>
          <w:rFonts w:ascii="Times New Roman" w:eastAsia="Times New Roman" w:hAnsi="Times New Roman" w:cs="Times New Roman"/>
          <w:i/>
          <w:sz w:val="18"/>
          <w:szCs w:val="24"/>
        </w:rPr>
        <w:tab/>
      </w:r>
      <w:r w:rsidRPr="00E937A6">
        <w:rPr>
          <w:rFonts w:ascii="Times New Roman" w:eastAsia="Times New Roman" w:hAnsi="Times New Roman" w:cs="Times New Roman"/>
          <w:i/>
          <w:sz w:val="18"/>
          <w:szCs w:val="24"/>
        </w:rPr>
        <w:tab/>
        <w:t xml:space="preserve">Mary C. O’Brien Accommodation District </w:t>
      </w:r>
    </w:p>
    <w:p w14:paraId="30CD9268" w14:textId="77777777" w:rsidR="00E937A6" w:rsidRPr="00175765" w:rsidRDefault="00E937A6" w:rsidP="00E937A6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59766BE8" w14:textId="77777777" w:rsidR="00E937A6" w:rsidRPr="00175765" w:rsidRDefault="00E937A6" w:rsidP="00E937A6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2F16921A" w14:textId="77777777" w:rsidR="00E937A6" w:rsidRPr="00175765" w:rsidRDefault="00E937A6" w:rsidP="00E937A6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547CE3F1" w14:textId="77777777" w:rsidR="00282EFE" w:rsidRPr="00703C06" w:rsidRDefault="00282EFE" w:rsidP="00703C06"/>
    <w:sectPr w:rsidR="00282EFE" w:rsidRPr="00703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00" w:right="40" w:bottom="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D8B7D" w14:textId="77777777" w:rsidR="00E937A6" w:rsidRDefault="00E937A6" w:rsidP="00703C06">
      <w:r>
        <w:separator/>
      </w:r>
    </w:p>
  </w:endnote>
  <w:endnote w:type="continuationSeparator" w:id="0">
    <w:p w14:paraId="42E74662" w14:textId="77777777" w:rsidR="00E937A6" w:rsidRDefault="00E937A6" w:rsidP="0070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83C5" w14:textId="77777777" w:rsidR="00703C06" w:rsidRDefault="00703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5EBF" w14:textId="77777777" w:rsidR="00703C06" w:rsidRDefault="00703C06">
    <w:pPr>
      <w:pStyle w:val="Footer"/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71D37ADE" wp14:editId="591D7FEC">
              <wp:extent cx="7416165" cy="2138680"/>
              <wp:effectExtent l="0" t="0" r="0" b="4444"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6165" cy="2138680"/>
                        <a:chOff x="0" y="0"/>
                        <a:chExt cx="7416165" cy="2138680"/>
                      </a:xfrm>
                    </wpg:grpSpPr>
                    <wps:wsp>
                      <wps:cNvPr id="29" name="Graphic 25"/>
                      <wps:cNvSpPr/>
                      <wps:spPr>
                        <a:xfrm>
                          <a:off x="0" y="7"/>
                          <a:ext cx="7416165" cy="213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2138680">
                              <a:moveTo>
                                <a:pt x="7415771" y="1942757"/>
                              </a:moveTo>
                              <a:lnTo>
                                <a:pt x="7249820" y="1942757"/>
                              </a:lnTo>
                              <a:lnTo>
                                <a:pt x="7278776" y="1938134"/>
                              </a:lnTo>
                              <a:lnTo>
                                <a:pt x="7260704" y="1935861"/>
                              </a:lnTo>
                              <a:lnTo>
                                <a:pt x="7213460" y="1934514"/>
                              </a:lnTo>
                              <a:lnTo>
                                <a:pt x="7147458" y="1942299"/>
                              </a:lnTo>
                              <a:lnTo>
                                <a:pt x="7146099" y="1942757"/>
                              </a:lnTo>
                              <a:lnTo>
                                <a:pt x="7091997" y="1942757"/>
                              </a:lnTo>
                              <a:lnTo>
                                <a:pt x="7097331" y="1935797"/>
                              </a:lnTo>
                              <a:lnTo>
                                <a:pt x="7133069" y="1904352"/>
                              </a:lnTo>
                              <a:lnTo>
                                <a:pt x="7182510" y="1876653"/>
                              </a:lnTo>
                              <a:lnTo>
                                <a:pt x="7247814" y="1856244"/>
                              </a:lnTo>
                              <a:lnTo>
                                <a:pt x="7225754" y="1856460"/>
                              </a:lnTo>
                              <a:lnTo>
                                <a:pt x="7173417" y="1862277"/>
                              </a:lnTo>
                              <a:lnTo>
                                <a:pt x="7111530" y="1881492"/>
                              </a:lnTo>
                              <a:lnTo>
                                <a:pt x="7060832" y="1921878"/>
                              </a:lnTo>
                              <a:lnTo>
                                <a:pt x="7070001" y="1877060"/>
                              </a:lnTo>
                              <a:lnTo>
                                <a:pt x="7087819" y="1830578"/>
                              </a:lnTo>
                              <a:lnTo>
                                <a:pt x="7116470" y="1784553"/>
                              </a:lnTo>
                              <a:lnTo>
                                <a:pt x="7158164" y="1741081"/>
                              </a:lnTo>
                              <a:lnTo>
                                <a:pt x="7135215" y="1751774"/>
                              </a:lnTo>
                              <a:lnTo>
                                <a:pt x="7085673" y="1785289"/>
                              </a:lnTo>
                              <a:lnTo>
                                <a:pt x="7038429" y="1843824"/>
                              </a:lnTo>
                              <a:lnTo>
                                <a:pt x="7022401" y="1929549"/>
                              </a:lnTo>
                              <a:lnTo>
                                <a:pt x="7009333" y="1914601"/>
                              </a:lnTo>
                              <a:lnTo>
                                <a:pt x="6994461" y="1901571"/>
                              </a:lnTo>
                              <a:lnTo>
                                <a:pt x="6978282" y="1890331"/>
                              </a:lnTo>
                              <a:lnTo>
                                <a:pt x="6961276" y="1880743"/>
                              </a:lnTo>
                              <a:lnTo>
                                <a:pt x="6965442" y="1904593"/>
                              </a:lnTo>
                              <a:lnTo>
                                <a:pt x="6970496" y="1928977"/>
                              </a:lnTo>
                              <a:lnTo>
                                <a:pt x="6976554" y="1937270"/>
                              </a:lnTo>
                              <a:lnTo>
                                <a:pt x="6980225" y="1942757"/>
                              </a:lnTo>
                              <a:lnTo>
                                <a:pt x="6903288" y="1942757"/>
                              </a:lnTo>
                              <a:lnTo>
                                <a:pt x="6903288" y="1816506"/>
                              </a:lnTo>
                              <a:lnTo>
                                <a:pt x="6906387" y="1801253"/>
                              </a:lnTo>
                              <a:lnTo>
                                <a:pt x="6906387" y="1567700"/>
                              </a:lnTo>
                              <a:lnTo>
                                <a:pt x="6976783" y="1562989"/>
                              </a:lnTo>
                              <a:lnTo>
                                <a:pt x="7041972" y="1538630"/>
                              </a:lnTo>
                              <a:lnTo>
                                <a:pt x="7111644" y="1486103"/>
                              </a:lnTo>
                              <a:lnTo>
                                <a:pt x="7135863" y="1447215"/>
                              </a:lnTo>
                              <a:lnTo>
                                <a:pt x="7147560" y="1402702"/>
                              </a:lnTo>
                              <a:lnTo>
                                <a:pt x="7149605" y="1351445"/>
                              </a:lnTo>
                              <a:lnTo>
                                <a:pt x="7148804" y="1309230"/>
                              </a:lnTo>
                              <a:lnTo>
                                <a:pt x="7148893" y="1266901"/>
                              </a:lnTo>
                              <a:lnTo>
                                <a:pt x="7149681" y="1182370"/>
                              </a:lnTo>
                              <a:lnTo>
                                <a:pt x="7149859" y="751433"/>
                              </a:lnTo>
                              <a:lnTo>
                                <a:pt x="7149897" y="389013"/>
                              </a:lnTo>
                              <a:lnTo>
                                <a:pt x="7145452" y="368477"/>
                              </a:lnTo>
                              <a:lnTo>
                                <a:pt x="7133336" y="351688"/>
                              </a:lnTo>
                              <a:lnTo>
                                <a:pt x="7115340" y="340385"/>
                              </a:lnTo>
                              <a:lnTo>
                                <a:pt x="7093305" y="336232"/>
                              </a:lnTo>
                              <a:lnTo>
                                <a:pt x="7071309" y="340385"/>
                              </a:lnTo>
                              <a:lnTo>
                                <a:pt x="7053326" y="351688"/>
                              </a:lnTo>
                              <a:lnTo>
                                <a:pt x="7041197" y="368477"/>
                              </a:lnTo>
                              <a:lnTo>
                                <a:pt x="7036752" y="389013"/>
                              </a:lnTo>
                              <a:lnTo>
                                <a:pt x="7036752" y="686625"/>
                              </a:lnTo>
                              <a:lnTo>
                                <a:pt x="7034504" y="697687"/>
                              </a:lnTo>
                              <a:lnTo>
                                <a:pt x="7034568" y="781291"/>
                              </a:lnTo>
                              <a:lnTo>
                                <a:pt x="7034187" y="930351"/>
                              </a:lnTo>
                              <a:lnTo>
                                <a:pt x="7034822" y="1233678"/>
                              </a:lnTo>
                              <a:lnTo>
                                <a:pt x="7034733" y="1262799"/>
                              </a:lnTo>
                              <a:lnTo>
                                <a:pt x="7034974" y="1291920"/>
                              </a:lnTo>
                              <a:lnTo>
                                <a:pt x="7035914" y="1321041"/>
                              </a:lnTo>
                              <a:lnTo>
                                <a:pt x="7037387" y="1348409"/>
                              </a:lnTo>
                              <a:lnTo>
                                <a:pt x="7037578" y="1376489"/>
                              </a:lnTo>
                              <a:lnTo>
                                <a:pt x="7024776" y="1429880"/>
                              </a:lnTo>
                              <a:lnTo>
                                <a:pt x="6990448" y="1464716"/>
                              </a:lnTo>
                              <a:lnTo>
                                <a:pt x="6947090" y="1488795"/>
                              </a:lnTo>
                              <a:lnTo>
                                <a:pt x="6925615" y="1501813"/>
                              </a:lnTo>
                              <a:lnTo>
                                <a:pt x="6914235" y="1507896"/>
                              </a:lnTo>
                              <a:lnTo>
                                <a:pt x="6906387" y="1510792"/>
                              </a:lnTo>
                              <a:lnTo>
                                <a:pt x="6906387" y="90741"/>
                              </a:lnTo>
                              <a:lnTo>
                                <a:pt x="6899224" y="55511"/>
                              </a:lnTo>
                              <a:lnTo>
                                <a:pt x="6879730" y="26657"/>
                              </a:lnTo>
                              <a:lnTo>
                                <a:pt x="6850875" y="7162"/>
                              </a:lnTo>
                              <a:lnTo>
                                <a:pt x="6815645" y="0"/>
                              </a:lnTo>
                              <a:lnTo>
                                <a:pt x="6814858" y="165"/>
                              </a:lnTo>
                              <a:lnTo>
                                <a:pt x="6814071" y="0"/>
                              </a:lnTo>
                              <a:lnTo>
                                <a:pt x="6779387" y="7010"/>
                              </a:lnTo>
                              <a:lnTo>
                                <a:pt x="6751040" y="26136"/>
                              </a:lnTo>
                              <a:lnTo>
                                <a:pt x="6731914" y="54508"/>
                              </a:lnTo>
                              <a:lnTo>
                                <a:pt x="6724904" y="89242"/>
                              </a:lnTo>
                              <a:lnTo>
                                <a:pt x="6724904" y="90741"/>
                              </a:lnTo>
                              <a:lnTo>
                                <a:pt x="6724904" y="1751672"/>
                              </a:lnTo>
                              <a:lnTo>
                                <a:pt x="6715290" y="1741411"/>
                              </a:lnTo>
                              <a:lnTo>
                                <a:pt x="6693395" y="1731975"/>
                              </a:lnTo>
                              <a:lnTo>
                                <a:pt x="6669418" y="1723072"/>
                              </a:lnTo>
                              <a:lnTo>
                                <a:pt x="6653593" y="1714411"/>
                              </a:lnTo>
                              <a:lnTo>
                                <a:pt x="6634010" y="1674558"/>
                              </a:lnTo>
                              <a:lnTo>
                                <a:pt x="6633134" y="1626222"/>
                              </a:lnTo>
                              <a:lnTo>
                                <a:pt x="6640474" y="1576235"/>
                              </a:lnTo>
                              <a:lnTo>
                                <a:pt x="6645542" y="1531480"/>
                              </a:lnTo>
                              <a:lnTo>
                                <a:pt x="6645669" y="1424203"/>
                              </a:lnTo>
                              <a:lnTo>
                                <a:pt x="6646685" y="1338338"/>
                              </a:lnTo>
                              <a:lnTo>
                                <a:pt x="6646977" y="1288237"/>
                              </a:lnTo>
                              <a:lnTo>
                                <a:pt x="6646215" y="960183"/>
                              </a:lnTo>
                              <a:lnTo>
                                <a:pt x="6621640" y="900785"/>
                              </a:lnTo>
                              <a:lnTo>
                                <a:pt x="6562280" y="876173"/>
                              </a:lnTo>
                              <a:lnTo>
                                <a:pt x="6529603" y="882777"/>
                              </a:lnTo>
                              <a:lnTo>
                                <a:pt x="6502921" y="900785"/>
                              </a:lnTo>
                              <a:lnTo>
                                <a:pt x="6484925" y="927481"/>
                              </a:lnTo>
                              <a:lnTo>
                                <a:pt x="6478333" y="960183"/>
                              </a:lnTo>
                              <a:lnTo>
                                <a:pt x="6478524" y="1257439"/>
                              </a:lnTo>
                              <a:lnTo>
                                <a:pt x="6476733" y="1415834"/>
                              </a:lnTo>
                              <a:lnTo>
                                <a:pt x="6476390" y="1468615"/>
                              </a:lnTo>
                              <a:lnTo>
                                <a:pt x="6476581" y="1521358"/>
                              </a:lnTo>
                              <a:lnTo>
                                <a:pt x="6477559" y="1574038"/>
                              </a:lnTo>
                              <a:lnTo>
                                <a:pt x="6478803" y="1614233"/>
                              </a:lnTo>
                              <a:lnTo>
                                <a:pt x="6483020" y="1652752"/>
                              </a:lnTo>
                              <a:lnTo>
                                <a:pt x="6494221" y="1689811"/>
                              </a:lnTo>
                              <a:lnTo>
                                <a:pt x="6516459" y="1725574"/>
                              </a:lnTo>
                              <a:lnTo>
                                <a:pt x="6546316" y="1754746"/>
                              </a:lnTo>
                              <a:lnTo>
                                <a:pt x="6583642" y="1780362"/>
                              </a:lnTo>
                              <a:lnTo>
                                <a:pt x="6624625" y="1799717"/>
                              </a:lnTo>
                              <a:lnTo>
                                <a:pt x="6665481" y="1810131"/>
                              </a:lnTo>
                              <a:lnTo>
                                <a:pt x="6724904" y="1817674"/>
                              </a:lnTo>
                              <a:lnTo>
                                <a:pt x="6724904" y="1942757"/>
                              </a:lnTo>
                              <a:lnTo>
                                <a:pt x="6306388" y="1942757"/>
                              </a:lnTo>
                              <a:lnTo>
                                <a:pt x="6161138" y="1919338"/>
                              </a:lnTo>
                              <a:lnTo>
                                <a:pt x="6135052" y="1915934"/>
                              </a:lnTo>
                              <a:lnTo>
                                <a:pt x="6173508" y="1887347"/>
                              </a:lnTo>
                              <a:lnTo>
                                <a:pt x="6218047" y="1863128"/>
                              </a:lnTo>
                              <a:lnTo>
                                <a:pt x="6268783" y="1845538"/>
                              </a:lnTo>
                              <a:lnTo>
                                <a:pt x="6325857" y="1836813"/>
                              </a:lnTo>
                              <a:lnTo>
                                <a:pt x="6260185" y="1829638"/>
                              </a:lnTo>
                              <a:lnTo>
                                <a:pt x="6217666" y="1830641"/>
                              </a:lnTo>
                              <a:lnTo>
                                <a:pt x="6179731" y="1842884"/>
                              </a:lnTo>
                              <a:lnTo>
                                <a:pt x="6127801" y="1869427"/>
                              </a:lnTo>
                              <a:lnTo>
                                <a:pt x="6153074" y="1829866"/>
                              </a:lnTo>
                              <a:lnTo>
                                <a:pt x="6187110" y="1793011"/>
                              </a:lnTo>
                              <a:lnTo>
                                <a:pt x="6231242" y="1761680"/>
                              </a:lnTo>
                              <a:lnTo>
                                <a:pt x="6286779" y="1738680"/>
                              </a:lnTo>
                              <a:lnTo>
                                <a:pt x="6208458" y="1747405"/>
                              </a:lnTo>
                              <a:lnTo>
                                <a:pt x="6162230" y="1759991"/>
                              </a:lnTo>
                              <a:lnTo>
                                <a:pt x="6129985" y="1785137"/>
                              </a:lnTo>
                              <a:lnTo>
                                <a:pt x="6093599" y="1831555"/>
                              </a:lnTo>
                              <a:lnTo>
                                <a:pt x="6075464" y="1733308"/>
                              </a:lnTo>
                              <a:lnTo>
                                <a:pt x="6021997" y="1666214"/>
                              </a:lnTo>
                              <a:lnTo>
                                <a:pt x="5965914" y="1627797"/>
                              </a:lnTo>
                              <a:lnTo>
                                <a:pt x="5939955" y="1615541"/>
                              </a:lnTo>
                              <a:lnTo>
                                <a:pt x="5978969" y="1655089"/>
                              </a:lnTo>
                              <a:lnTo>
                                <a:pt x="6008205" y="1696821"/>
                              </a:lnTo>
                              <a:lnTo>
                                <a:pt x="6028956" y="1739506"/>
                              </a:lnTo>
                              <a:lnTo>
                                <a:pt x="6042507" y="1781886"/>
                              </a:lnTo>
                              <a:lnTo>
                                <a:pt x="6050102" y="1822754"/>
                              </a:lnTo>
                              <a:lnTo>
                                <a:pt x="5992736" y="1776476"/>
                              </a:lnTo>
                              <a:lnTo>
                                <a:pt x="5922696" y="1754454"/>
                              </a:lnTo>
                              <a:lnTo>
                                <a:pt x="5863463" y="1747786"/>
                              </a:lnTo>
                              <a:lnTo>
                                <a:pt x="5838507" y="1747545"/>
                              </a:lnTo>
                              <a:lnTo>
                                <a:pt x="5899137" y="1765452"/>
                              </a:lnTo>
                              <a:lnTo>
                                <a:pt x="5947956" y="1789226"/>
                              </a:lnTo>
                              <a:lnTo>
                                <a:pt x="5986246" y="1816798"/>
                              </a:lnTo>
                              <a:lnTo>
                                <a:pt x="6015240" y="1846059"/>
                              </a:lnTo>
                              <a:lnTo>
                                <a:pt x="6036195" y="1874913"/>
                              </a:lnTo>
                              <a:lnTo>
                                <a:pt x="5952071" y="1846148"/>
                              </a:lnTo>
                              <a:lnTo>
                                <a:pt x="5877382" y="1837245"/>
                              </a:lnTo>
                              <a:lnTo>
                                <a:pt x="5823915" y="1838782"/>
                              </a:lnTo>
                              <a:lnTo>
                                <a:pt x="5803468" y="1841385"/>
                              </a:lnTo>
                              <a:lnTo>
                                <a:pt x="5853100" y="1848840"/>
                              </a:lnTo>
                              <a:lnTo>
                                <a:pt x="5899683" y="1860169"/>
                              </a:lnTo>
                              <a:lnTo>
                                <a:pt x="5943168" y="1874710"/>
                              </a:lnTo>
                              <a:lnTo>
                                <a:pt x="5983465" y="1891766"/>
                              </a:lnTo>
                              <a:lnTo>
                                <a:pt x="6020524" y="1910689"/>
                              </a:lnTo>
                              <a:lnTo>
                                <a:pt x="5974270" y="1913153"/>
                              </a:lnTo>
                              <a:lnTo>
                                <a:pt x="5928258" y="1918233"/>
                              </a:lnTo>
                              <a:lnTo>
                                <a:pt x="5882614" y="1925942"/>
                              </a:lnTo>
                              <a:lnTo>
                                <a:pt x="5837466" y="1936254"/>
                              </a:lnTo>
                              <a:lnTo>
                                <a:pt x="5815038" y="1942757"/>
                              </a:lnTo>
                              <a:lnTo>
                                <a:pt x="0" y="1942757"/>
                              </a:lnTo>
                              <a:lnTo>
                                <a:pt x="0" y="2138489"/>
                              </a:lnTo>
                              <a:lnTo>
                                <a:pt x="7415771" y="2138489"/>
                              </a:lnTo>
                              <a:lnTo>
                                <a:pt x="7415771" y="1942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box 26"/>
                      <wps:cNvSpPr txBox="1"/>
                      <wps:spPr>
                        <a:xfrm>
                          <a:off x="0" y="0"/>
                          <a:ext cx="7416165" cy="213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C16284" w14:textId="77777777" w:rsidR="00703C06" w:rsidRDefault="00703C06" w:rsidP="00703C06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ED3D5E" w14:textId="77777777" w:rsidR="00703C06" w:rsidRDefault="00703C06" w:rsidP="00703C06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C5809B4" w14:textId="77777777" w:rsidR="00703C06" w:rsidRDefault="00703C06" w:rsidP="00703C06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790DF8" w14:textId="77777777" w:rsidR="00703C06" w:rsidRDefault="00703C06" w:rsidP="00703C06">
                            <w:pPr>
                              <w:spacing w:before="1"/>
                              <w:ind w:left="316"/>
                              <w:jc w:val="both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Jill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Broussard,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Pinal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County Superintendent of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Schools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0"/>
                                <w:sz w:val="18"/>
                              </w:rPr>
                              <w:t xml:space="preserve"> </w:t>
                            </w:r>
                            <w:hyperlink r:id="rId1">
                              <w:r>
                                <w:rPr>
                                  <w:rFonts w:ascii="Arial"/>
                                  <w:color w:val="173C5A"/>
                                  <w:spacing w:val="-2"/>
                                  <w:sz w:val="18"/>
                                </w:rPr>
                                <w:t>jbroussard@pinalcso.org</w:t>
                              </w:r>
                            </w:hyperlink>
                          </w:p>
                          <w:p w14:paraId="771992D2" w14:textId="77777777" w:rsidR="00703C06" w:rsidRDefault="00703C06" w:rsidP="00703C06">
                            <w:pPr>
                              <w:spacing w:before="33"/>
                              <w:ind w:left="316"/>
                              <w:jc w:val="both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Tonya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Taylor,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Chief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Deputy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hyperlink r:id="rId2">
                              <w:r>
                                <w:rPr>
                                  <w:rFonts w:ascii="Arial"/>
                                  <w:color w:val="173C5A"/>
                                  <w:spacing w:val="-2"/>
                                  <w:sz w:val="18"/>
                                </w:rPr>
                                <w:t>ttaylor@pinalcso.org</w:t>
                              </w:r>
                            </w:hyperlink>
                          </w:p>
                          <w:p w14:paraId="2B22772E" w14:textId="77777777" w:rsidR="00703C06" w:rsidRDefault="00703C06" w:rsidP="00703C06">
                            <w:pPr>
                              <w:spacing w:before="33" w:line="278" w:lineRule="auto"/>
                              <w:ind w:left="316" w:right="4366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Martin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Bassett,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(Mary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O’Brien)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hyperlink r:id="rId3">
                              <w:r>
                                <w:rPr>
                                  <w:rFonts w:ascii="Arial" w:hAnsi="Arial"/>
                                  <w:color w:val="173C5A"/>
                                  <w:sz w:val="18"/>
                                </w:rPr>
                                <w:t>mbassett@pinalk12.org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Joel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Villegas,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(Education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Services)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rFonts w:ascii="Arial" w:hAnsi="Arial"/>
                                  <w:color w:val="173C5A"/>
                                  <w:sz w:val="18"/>
                                </w:rPr>
                                <w:t>jvillegas@pinalesa.org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 xml:space="preserve">Peter Lin,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Associate Superintendent (Technology)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Arial" w:hAnsi="Arial"/>
                                  <w:color w:val="173C5A"/>
                                  <w:sz w:val="18"/>
                                </w:rPr>
                                <w:t>plin@pinalk12.org</w:t>
                              </w:r>
                            </w:hyperlink>
                          </w:p>
                          <w:p w14:paraId="6442E0F9" w14:textId="77777777" w:rsidR="00703C06" w:rsidRDefault="00703C06" w:rsidP="00703C06">
                            <w:pPr>
                              <w:spacing w:before="122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74BD924F" w14:textId="77777777" w:rsidR="00703C06" w:rsidRDefault="00703C06" w:rsidP="00703C06">
                            <w:pPr>
                              <w:ind w:left="31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75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Bailey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St.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P.O.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Box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769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Florence,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AZ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85132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p.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520-866-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>6565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1D37ADE" id="Group 28" o:spid="_x0000_s1026" style="width:583.95pt;height:168.4pt;mso-position-horizontal-relative:char;mso-position-vertical-relative:line" coordsize="74161,2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">
              <v:shape id="Graphic 25" o:spid="_x0000_s1027" style="position:absolute;width:74161;height:21386;visibility:visible;mso-wrap-style:square;v-text-anchor:top" coordsize="7416165,213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" path="m7415771,1942757r-165951,l7278776,1938134r-18072,-2273l7213460,1934514r-66002,7785l7146099,1942757r-54102,l7097331,1935797r35738,-31445l7182510,1876653r65304,-20409l7225754,1856460r-52337,5817l7111530,1881492r-50698,40386l7070001,1877060r17818,-46482l7116470,1784553r41694,-43472l7135215,1751774r-49542,33515l7038429,1843824r-16028,85725l7009333,1914601r-14872,-13030l6978282,1890331r-17006,-9588l6965442,1904593r5054,24384l6976554,1937270r3671,5487l6903288,1942757r,-126251l6906387,1801253r,-233553l6976783,1562989r65189,-24359l7111644,1486103r24219,-38888l7147560,1402702r2045,-51257l7148804,1309230r89,-42329l7149681,1182370r178,-430937l7149897,389013r-4445,-20536l7133336,351688r-17996,-11303l7093305,336232r-21996,4153l7053326,351688r-12129,16789l7036752,389013r,297612l7034504,697687r64,83604l7034187,930351r635,303327l7034733,1262799r241,29121l7035914,1321041r1473,27368l7037578,1376489r-12802,53391l6990448,1464716r-43358,24079l6925615,1501813r-11380,6083l6906387,1510792r,-1420051l6899224,55511,6879730,26657,6850875,7162,6815645,r-787,165l6814071,r-34684,7010l6751040,26136r-19126,28372l6724904,89242r,1499l6724904,1751672r-9614,-10261l6693395,1731975r-23977,-8903l6653593,1714411r-19583,-39853l6633134,1626222r7340,-49987l6645542,1531480r127,-107277l6646685,1338338r292,-50101l6646215,960183r-24575,-59398l6562280,876173r-32677,6604l6502921,900785r-17996,26696l6478333,960183r191,297256l6476733,1415834r-343,52781l6476581,1521358r978,52680l6478803,1614233r4217,38519l6494221,1689811r22238,35763l6546316,1754746r37326,25616l6624625,1799717r40856,10414l6724904,1817674r,125083l6306388,1942757r-145250,-23419l6135052,1915934r38456,-28587l6218047,1863128r50736,-17590l6325857,1836813r-65672,-7175l6217666,1830641r-37935,12243l6127801,1869427r25273,-39561l6187110,1793011r44132,-31331l6286779,1738680r-78321,8725l6162230,1759991r-32245,25146l6093599,1831555r-18135,-98247l6021997,1666214r-56083,-38417l5939955,1615541r39014,39548l6008205,1696821r20751,42685l6042507,1781886r7595,40868l5992736,1776476r-70040,-22022l5863463,1747786r-24956,-241l5899137,1765452r48819,23774l5986246,1816798r28994,29261l6036195,1874913r-84124,-28765l5877382,1837245r-53467,1537l5803468,1841385r49632,7455l5899683,1860169r43485,14541l5983465,1891766r37059,18923l5974270,1913153r-46012,5080l5882614,1925942r-45148,10312l5815038,1942757,,1942757r,195732l7415771,2138489r,-195732xe" fillcolor="#173c5a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8" type="#_x0000_t202" style="position:absolute;width:74161;height:2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5BC16284" w14:textId="77777777" w:rsidR="00703C06" w:rsidRDefault="00703C06" w:rsidP="00703C06">
                      <w:pPr>
                        <w:rPr>
                          <w:rFonts w:ascii="Times New Roman"/>
                          <w:sz w:val="18"/>
                        </w:rPr>
                      </w:pPr>
                    </w:p>
                    <w:p w14:paraId="24ED3D5E" w14:textId="77777777" w:rsidR="00703C06" w:rsidRDefault="00703C06" w:rsidP="00703C06">
                      <w:pPr>
                        <w:rPr>
                          <w:rFonts w:ascii="Times New Roman"/>
                          <w:sz w:val="18"/>
                        </w:rPr>
                      </w:pPr>
                    </w:p>
                    <w:p w14:paraId="3C5809B4" w14:textId="77777777" w:rsidR="00703C06" w:rsidRDefault="00703C06" w:rsidP="00703C06">
                      <w:pPr>
                        <w:rPr>
                          <w:rFonts w:ascii="Times New Roman"/>
                          <w:sz w:val="18"/>
                        </w:rPr>
                      </w:pPr>
                    </w:p>
                    <w:p w14:paraId="18790DF8" w14:textId="77777777" w:rsidR="00703C06" w:rsidRDefault="00703C06" w:rsidP="00703C06">
                      <w:pPr>
                        <w:spacing w:before="1"/>
                        <w:ind w:left="316"/>
                        <w:jc w:val="both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Jill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Broussard,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Pinal</w:t>
                      </w:r>
                      <w:r>
                        <w:rPr>
                          <w:rFonts w:asci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County Superintendent of</w:t>
                      </w:r>
                      <w:r>
                        <w:rPr>
                          <w:rFonts w:asci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Schools</w:t>
                      </w:r>
                      <w:r>
                        <w:rPr>
                          <w:rFonts w:ascii="Arial"/>
                          <w:color w:val="173C5A"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0"/>
                          <w:sz w:val="18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Arial"/>
                            <w:color w:val="173C5A"/>
                            <w:spacing w:val="-2"/>
                            <w:sz w:val="18"/>
                          </w:rPr>
                          <w:t>jbroussard@pinalcso.org</w:t>
                        </w:r>
                      </w:hyperlink>
                    </w:p>
                    <w:p w14:paraId="771992D2" w14:textId="77777777" w:rsidR="00703C06" w:rsidRDefault="00703C06" w:rsidP="00703C06">
                      <w:pPr>
                        <w:spacing w:before="33"/>
                        <w:ind w:left="316"/>
                        <w:jc w:val="both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Tonya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Taylor,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Chief</w:t>
                      </w:r>
                      <w:r>
                        <w:rPr>
                          <w:rFonts w:ascii="Arial"/>
                          <w:color w:val="173C5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Deputy</w:t>
                      </w:r>
                      <w:r>
                        <w:rPr>
                          <w:rFonts w:ascii="Arial"/>
                          <w:color w:val="173C5A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38"/>
                          <w:sz w:val="18"/>
                        </w:rPr>
                        <w:t xml:space="preserve"> </w:t>
                      </w:r>
                      <w:hyperlink r:id="rId7">
                        <w:r>
                          <w:rPr>
                            <w:rFonts w:ascii="Arial"/>
                            <w:color w:val="173C5A"/>
                            <w:spacing w:val="-2"/>
                            <w:sz w:val="18"/>
                          </w:rPr>
                          <w:t>ttaylor@pinalcso.org</w:t>
                        </w:r>
                      </w:hyperlink>
                    </w:p>
                    <w:p w14:paraId="2B22772E" w14:textId="77777777" w:rsidR="00703C06" w:rsidRDefault="00703C06" w:rsidP="00703C06">
                      <w:pPr>
                        <w:spacing w:before="33" w:line="278" w:lineRule="auto"/>
                        <w:ind w:left="316" w:right="4366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Martin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Bassett,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Associate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Superintendent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(Mary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C.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O’Brien)</w:t>
                      </w:r>
                      <w:r>
                        <w:rPr>
                          <w:rFonts w:ascii="Arial" w:hAnsi="Arial"/>
                          <w:color w:val="173C5A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pacing w:val="40"/>
                          <w:sz w:val="18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" w:hAnsi="Arial"/>
                            <w:color w:val="173C5A"/>
                            <w:sz w:val="18"/>
                          </w:rPr>
                          <w:t>mbassett@pinalk12.org</w:t>
                        </w:r>
                      </w:hyperlink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Joel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Villegas,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Associate</w:t>
                      </w:r>
                      <w:r>
                        <w:rPr>
                          <w:rFonts w:ascii="Arial" w:hAnsi="Arial"/>
                          <w:color w:val="173C5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Superintendent</w:t>
                      </w:r>
                      <w:r>
                        <w:rPr>
                          <w:rFonts w:ascii="Arial" w:hAnsi="Arial"/>
                          <w:color w:val="173C5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(Education</w:t>
                      </w:r>
                      <w:r>
                        <w:rPr>
                          <w:rFonts w:ascii="Arial" w:hAnsi="Arial"/>
                          <w:color w:val="173C5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Services)</w:t>
                      </w:r>
                      <w:r>
                        <w:rPr>
                          <w:rFonts w:ascii="Arial" w:hAnsi="Arial"/>
                          <w:color w:val="173C5A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pacing w:val="40"/>
                          <w:sz w:val="18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" w:hAnsi="Arial"/>
                            <w:color w:val="173C5A"/>
                            <w:sz w:val="18"/>
                          </w:rPr>
                          <w:t>jvillegas@pinalesa.org</w:t>
                        </w:r>
                      </w:hyperlink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 xml:space="preserve">Peter Lin,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Associate Superintendent (Technology)</w:t>
                      </w:r>
                      <w:r>
                        <w:rPr>
                          <w:rFonts w:ascii="Arial" w:hAnsi="Arial"/>
                          <w:color w:val="173C5A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pacing w:val="40"/>
                          <w:sz w:val="18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Arial" w:hAnsi="Arial"/>
                            <w:color w:val="173C5A"/>
                            <w:sz w:val="18"/>
                          </w:rPr>
                          <w:t>plin@pinalk12.org</w:t>
                        </w:r>
                      </w:hyperlink>
                    </w:p>
                    <w:p w14:paraId="6442E0F9" w14:textId="77777777" w:rsidR="00703C06" w:rsidRDefault="00703C06" w:rsidP="00703C06">
                      <w:pPr>
                        <w:spacing w:before="122"/>
                        <w:rPr>
                          <w:rFonts w:ascii="Arial"/>
                          <w:sz w:val="18"/>
                        </w:rPr>
                      </w:pPr>
                    </w:p>
                    <w:p w14:paraId="74BD924F" w14:textId="77777777" w:rsidR="00703C06" w:rsidRDefault="00703C06" w:rsidP="00703C06">
                      <w:pPr>
                        <w:ind w:left="31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173C5A"/>
                        </w:rPr>
                        <w:t>75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Bailey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St.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P.O.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Box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769</w:t>
                      </w:r>
                      <w:r>
                        <w:rPr>
                          <w:rFonts w:ascii="Arial"/>
                          <w:b/>
                          <w:color w:val="173C5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Florence,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AZ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85132</w:t>
                      </w:r>
                      <w:r>
                        <w:rPr>
                          <w:rFonts w:ascii="Arial"/>
                          <w:b/>
                          <w:color w:val="173C5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p.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520-866-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>6565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ABBD" w14:textId="77777777" w:rsidR="00703C06" w:rsidRDefault="00703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2DC2" w14:textId="77777777" w:rsidR="00E937A6" w:rsidRDefault="00E937A6" w:rsidP="00703C06">
      <w:r>
        <w:separator/>
      </w:r>
    </w:p>
  </w:footnote>
  <w:footnote w:type="continuationSeparator" w:id="0">
    <w:p w14:paraId="0764666F" w14:textId="77777777" w:rsidR="00E937A6" w:rsidRDefault="00E937A6" w:rsidP="0070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5FD47" w14:textId="77777777" w:rsidR="00703C06" w:rsidRDefault="00703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9660" w14:textId="77777777" w:rsidR="00703C06" w:rsidRDefault="00703C06" w:rsidP="00703C06">
    <w:pPr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863D365" wp14:editId="48B18EDA">
          <wp:simplePos x="0" y="0"/>
          <wp:positionH relativeFrom="page">
            <wp:posOffset>457202</wp:posOffset>
          </wp:positionH>
          <wp:positionV relativeFrom="page">
            <wp:posOffset>317535</wp:posOffset>
          </wp:positionV>
          <wp:extent cx="825607" cy="10048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5607" cy="100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EC20DC5" wp14:editId="559730D5">
          <wp:simplePos x="0" y="0"/>
          <wp:positionH relativeFrom="page">
            <wp:posOffset>1429884</wp:posOffset>
          </wp:positionH>
          <wp:positionV relativeFrom="page">
            <wp:posOffset>1240334</wp:posOffset>
          </wp:positionV>
          <wp:extent cx="1882111" cy="10515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2111" cy="1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2439354B" wp14:editId="41BE56E3">
              <wp:simplePos x="0" y="0"/>
              <wp:positionH relativeFrom="page">
                <wp:posOffset>1443104</wp:posOffset>
              </wp:positionH>
              <wp:positionV relativeFrom="page">
                <wp:posOffset>613069</wp:posOffset>
              </wp:positionV>
              <wp:extent cx="615950" cy="21653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950" cy="216535"/>
                        <a:chOff x="0" y="0"/>
                        <a:chExt cx="615950" cy="21653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595"/>
                          <a:ext cx="158864" cy="2035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181241" y="283"/>
                          <a:ext cx="4635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212090">
                              <a:moveTo>
                                <a:pt x="25806" y="0"/>
                              </a:moveTo>
                              <a:lnTo>
                                <a:pt x="20078" y="0"/>
                              </a:lnTo>
                              <a:lnTo>
                                <a:pt x="10404" y="869"/>
                              </a:lnTo>
                              <a:lnTo>
                                <a:pt x="4229" y="3943"/>
                              </a:lnTo>
                              <a:lnTo>
                                <a:pt x="958" y="9922"/>
                              </a:lnTo>
                              <a:lnTo>
                                <a:pt x="0" y="19507"/>
                              </a:lnTo>
                              <a:lnTo>
                                <a:pt x="0" y="22364"/>
                              </a:lnTo>
                              <a:lnTo>
                                <a:pt x="958" y="31947"/>
                              </a:lnTo>
                              <a:lnTo>
                                <a:pt x="4229" y="37922"/>
                              </a:lnTo>
                              <a:lnTo>
                                <a:pt x="10404" y="40992"/>
                              </a:lnTo>
                              <a:lnTo>
                                <a:pt x="20078" y="41859"/>
                              </a:lnTo>
                              <a:lnTo>
                                <a:pt x="25806" y="41859"/>
                              </a:lnTo>
                              <a:lnTo>
                                <a:pt x="35474" y="40992"/>
                              </a:lnTo>
                              <a:lnTo>
                                <a:pt x="41651" y="37922"/>
                              </a:lnTo>
                              <a:lnTo>
                                <a:pt x="44924" y="31947"/>
                              </a:lnTo>
                              <a:lnTo>
                                <a:pt x="45885" y="22364"/>
                              </a:lnTo>
                              <a:lnTo>
                                <a:pt x="45885" y="19507"/>
                              </a:lnTo>
                              <a:lnTo>
                                <a:pt x="44924" y="9922"/>
                              </a:lnTo>
                              <a:lnTo>
                                <a:pt x="41651" y="3943"/>
                              </a:lnTo>
                              <a:lnTo>
                                <a:pt x="35474" y="869"/>
                              </a:lnTo>
                              <a:lnTo>
                                <a:pt x="25806" y="0"/>
                              </a:lnTo>
                              <a:close/>
                            </a:path>
                            <a:path w="46355" h="212090">
                              <a:moveTo>
                                <a:pt x="41871" y="62801"/>
                              </a:moveTo>
                              <a:lnTo>
                                <a:pt x="4013" y="62801"/>
                              </a:lnTo>
                              <a:lnTo>
                                <a:pt x="1143" y="65379"/>
                              </a:lnTo>
                              <a:lnTo>
                                <a:pt x="1143" y="209334"/>
                              </a:lnTo>
                              <a:lnTo>
                                <a:pt x="4013" y="211912"/>
                              </a:lnTo>
                              <a:lnTo>
                                <a:pt x="41871" y="211912"/>
                              </a:lnTo>
                              <a:lnTo>
                                <a:pt x="44450" y="209334"/>
                              </a:lnTo>
                              <a:lnTo>
                                <a:pt x="44450" y="65379"/>
                              </a:lnTo>
                              <a:lnTo>
                                <a:pt x="41871" y="628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6664" y="58788"/>
                          <a:ext cx="131902" cy="1534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12097" y="58779"/>
                          <a:ext cx="130467" cy="1577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572115" y="0"/>
                          <a:ext cx="43815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212725">
                              <a:moveTo>
                                <a:pt x="40716" y="0"/>
                              </a:moveTo>
                              <a:lnTo>
                                <a:pt x="2578" y="0"/>
                              </a:lnTo>
                              <a:lnTo>
                                <a:pt x="0" y="2578"/>
                              </a:lnTo>
                              <a:lnTo>
                                <a:pt x="0" y="201587"/>
                              </a:lnTo>
                              <a:lnTo>
                                <a:pt x="0" y="209613"/>
                              </a:lnTo>
                              <a:lnTo>
                                <a:pt x="2578" y="212191"/>
                              </a:lnTo>
                              <a:lnTo>
                                <a:pt x="40716" y="212191"/>
                              </a:lnTo>
                              <a:lnTo>
                                <a:pt x="43307" y="209613"/>
                              </a:lnTo>
                              <a:lnTo>
                                <a:pt x="43307" y="2578"/>
                              </a:lnTo>
                              <a:lnTo>
                                <a:pt x="40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AB9C09" id="Group 3" o:spid="_x0000_s1026" style="position:absolute;margin-left:113.65pt;margin-top:48.25pt;width:48.5pt;height:17.05pt;z-index:251661312;mso-wrap-distance-left:0;mso-wrap-distance-right:0;mso-position-horizontal-relative:page;mso-position-vertical-relative:page" coordsize="6159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top:85;width:1588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">
                <v:imagedata r:id="rId6" o:title=""/>
              </v:shape>
              <v:shape id="Graphic 5" o:spid="_x0000_s1028" style="position:absolute;left:1812;top:2;width:463;height:2121;visibility:visible;mso-wrap-style:square;v-text-anchor:top" coordsize="463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" path="m25806,l20078,,10404,869,4229,3943,958,9922,,19507r,2857l958,31947r3271,5975l10404,40992r9674,867l25806,41859r9668,-867l41651,37922r3273,-5975l45885,22364r,-2857l44924,9922,41651,3943,35474,869,25806,xem41871,62801r-37858,l1143,65379r,143955l4013,211912r37858,l44450,209334r,-143955l41871,62801xe" fillcolor="#173c5a" stroked="f">
                <v:path arrowok="t"/>
              </v:shape>
              <v:shape id="Image 6" o:spid="_x0000_s1029" type="#_x0000_t75" style="position:absolute;left:2566;top:587;width:131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">
                <v:imagedata r:id="rId7" o:title=""/>
              </v:shape>
              <v:shape id="Image 7" o:spid="_x0000_s1030" type="#_x0000_t75" style="position:absolute;left:4120;top:587;width:1305;height: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">
                <v:imagedata r:id="rId8" o:title=""/>
              </v:shape>
              <v:shape id="Graphic 8" o:spid="_x0000_s1031" style="position:absolute;left:5721;width:438;height:2127;visibility:visible;mso-wrap-style:square;v-text-anchor:top" coordsize="4381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" path="m40716,l2578,,,2578,,201587r,8026l2578,212191r38138,l43307,209613r,-207035l40716,xe" fillcolor="#173c5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E1817BC" wp14:editId="3D5355E6">
              <wp:simplePos x="0" y="0"/>
              <wp:positionH relativeFrom="page">
                <wp:posOffset>2132486</wp:posOffset>
              </wp:positionH>
              <wp:positionV relativeFrom="page">
                <wp:posOffset>617367</wp:posOffset>
              </wp:positionV>
              <wp:extent cx="932815" cy="45847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32815" cy="458470"/>
                        <a:chOff x="0" y="0"/>
                        <a:chExt cx="932815" cy="458470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3502" y="0"/>
                          <a:ext cx="321708" cy="212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60793" y="58783"/>
                          <a:ext cx="131902" cy="153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523393" y="24373"/>
                          <a:ext cx="255230" cy="18352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800430" y="58780"/>
                          <a:ext cx="131902" cy="2153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302746"/>
                          <a:ext cx="309582" cy="1553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337408" y="346227"/>
                          <a:ext cx="89649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448303" y="346223"/>
                          <a:ext cx="91287" cy="1119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C8BE0D" id="Group 9" o:spid="_x0000_s1026" style="position:absolute;margin-left:167.9pt;margin-top:48.6pt;width:73.45pt;height:36.1pt;z-index:251662336;mso-wrap-distance-left:0;mso-wrap-distance-right:0;mso-position-horizontal-relative:page;mso-position-vertical-relative:page" coordsize="9328,4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">
              <v:shape id="Image 10" o:spid="_x0000_s1027" type="#_x0000_t75" style="position:absolute;left:135;width:3217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">
                <v:imagedata r:id="rId16" o:title=""/>
              </v:shape>
              <v:shape id="Image 11" o:spid="_x0000_s1028" type="#_x0000_t75" style="position:absolute;left:3607;top:587;width:131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">
                <v:imagedata r:id="rId17" o:title=""/>
              </v:shape>
              <v:shape id="Image 12" o:spid="_x0000_s1029" type="#_x0000_t75" style="position:absolute;left:5233;top:243;width:2553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">
                <v:imagedata r:id="rId18" o:title=""/>
              </v:shape>
              <v:shape id="Image 13" o:spid="_x0000_s1030" type="#_x0000_t75" style="position:absolute;left:8004;top:587;width:1319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">
                <v:imagedata r:id="rId19" o:title=""/>
              </v:shape>
              <v:shape id="Image 14" o:spid="_x0000_s1031" type="#_x0000_t75" style="position:absolute;top:3027;width:309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">
                <v:imagedata r:id="rId20" o:title=""/>
              </v:shape>
              <v:shape id="Image 15" o:spid="_x0000_s1032" type="#_x0000_t75" style="position:absolute;left:3374;top:3462;width:896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">
                <v:imagedata r:id="rId21" o:title=""/>
              </v:shape>
              <v:shape id="Image 16" o:spid="_x0000_s1033" type="#_x0000_t75" style="position:absolute;left:4483;top:3462;width:912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411320C9" wp14:editId="15DD9CC2">
              <wp:simplePos x="0" y="0"/>
              <wp:positionH relativeFrom="page">
                <wp:posOffset>1434566</wp:posOffset>
              </wp:positionH>
              <wp:positionV relativeFrom="page">
                <wp:posOffset>920113</wp:posOffset>
              </wp:positionV>
              <wp:extent cx="617855" cy="15557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855" cy="155575"/>
                        <a:chOff x="0" y="0"/>
                        <a:chExt cx="617855" cy="155575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23" cstate="print"/>
                        <a:stretch>
                          <a:fillRect/>
                        </a:stretch>
                      </pic:blipFill>
                      <pic:spPr>
                        <a:xfrm>
                          <a:off x="136444" y="43480"/>
                          <a:ext cx="89649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4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01"/>
                          <a:ext cx="112725" cy="1520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25" cstate="print"/>
                        <a:stretch>
                          <a:fillRect/>
                        </a:stretch>
                      </pic:blipFill>
                      <pic:spPr>
                        <a:xfrm>
                          <a:off x="251462" y="0"/>
                          <a:ext cx="86969" cy="1525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6" cstate="print"/>
                        <a:stretch>
                          <a:fillRect/>
                        </a:stretch>
                      </pic:blipFill>
                      <pic:spPr>
                        <a:xfrm>
                          <a:off x="366890" y="43479"/>
                          <a:ext cx="90462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27" cstate="print"/>
                        <a:stretch>
                          <a:fillRect/>
                        </a:stretch>
                      </pic:blipFill>
                      <pic:spPr>
                        <a:xfrm>
                          <a:off x="483350" y="43479"/>
                          <a:ext cx="90474" cy="1118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603923" y="204"/>
                          <a:ext cx="1397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52400">
                              <a:moveTo>
                                <a:pt x="13804" y="0"/>
                              </a:moveTo>
                              <a:lnTo>
                                <a:pt x="0" y="0"/>
                              </a:lnTo>
                              <a:lnTo>
                                <a:pt x="0" y="148590"/>
                              </a:lnTo>
                              <a:lnTo>
                                <a:pt x="0" y="151130"/>
                              </a:lnTo>
                              <a:lnTo>
                                <a:pt x="292" y="151130"/>
                              </a:lnTo>
                              <a:lnTo>
                                <a:pt x="292" y="152400"/>
                              </a:lnTo>
                              <a:lnTo>
                                <a:pt x="13436" y="152400"/>
                              </a:lnTo>
                              <a:lnTo>
                                <a:pt x="13436" y="151130"/>
                              </a:lnTo>
                              <a:lnTo>
                                <a:pt x="13804" y="151130"/>
                              </a:lnTo>
                              <a:lnTo>
                                <a:pt x="13804" y="148590"/>
                              </a:lnTo>
                              <a:lnTo>
                                <a:pt x="1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70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0068D6" id="Group 17" o:spid="_x0000_s1026" style="position:absolute;margin-left:112.95pt;margin-top:72.45pt;width:48.65pt;height:12.25pt;z-index:251663360;mso-wrap-distance-left:0;mso-wrap-distance-right:0;mso-position-horizontal-relative:page;mso-position-vertical-relative:page" coordsize="6178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">
              <v:shape id="Image 18" o:spid="_x0000_s1027" type="#_x0000_t75" style="position:absolute;left:1364;top:434;width:896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">
                <v:imagedata r:id="rId28" o:title=""/>
              </v:shape>
              <v:shape id="Image 19" o:spid="_x0000_s1028" type="#_x0000_t75" style="position:absolute;top:33;width:1127;height: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">
                <v:imagedata r:id="rId29" o:title=""/>
              </v:shape>
              <v:shape id="Image 20" o:spid="_x0000_s1029" type="#_x0000_t75" style="position:absolute;left:2514;width:870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">
                <v:imagedata r:id="rId30" o:title=""/>
              </v:shape>
              <v:shape id="Image 21" o:spid="_x0000_s1030" type="#_x0000_t75" style="position:absolute;left:3668;top:434;width:90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">
                <v:imagedata r:id="rId31" o:title=""/>
              </v:shape>
              <v:shape id="Image 22" o:spid="_x0000_s1031" type="#_x0000_t75" style="position:absolute;left:4833;top:434;width:90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">
                <v:imagedata r:id="rId32" o:title=""/>
              </v:shape>
              <v:shape id="Graphic 23" o:spid="_x0000_s1032" style="position:absolute;left:6039;top:2;width:139;height:1524;visibility:visible;mso-wrap-style:square;v-text-anchor:top" coordsize="139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" path="m13804,l,,,148590r,2540l292,151130r,1270l13436,152400r,-1270l13804,151130r,-2540l13804,xe" fillcolor="#a470a7" stroked="f">
                <v:path arrowok="t"/>
              </v:shape>
              <w10:wrap anchorx="page" anchory="page"/>
            </v:group>
          </w:pict>
        </mc:Fallback>
      </mc:AlternateContent>
    </w:r>
  </w:p>
  <w:p w14:paraId="60B5B086" w14:textId="77777777" w:rsidR="00703C06" w:rsidRDefault="00703C06" w:rsidP="00703C06">
    <w:pPr>
      <w:rPr>
        <w:rFonts w:ascii="Times New Roman"/>
        <w:sz w:val="20"/>
      </w:rPr>
    </w:pPr>
  </w:p>
  <w:p w14:paraId="3541E1BE" w14:textId="77777777" w:rsidR="00703C06" w:rsidRDefault="00703C06" w:rsidP="00703C06">
    <w:pPr>
      <w:rPr>
        <w:rFonts w:ascii="Times New Roman"/>
        <w:sz w:val="20"/>
      </w:rPr>
    </w:pPr>
  </w:p>
  <w:p w14:paraId="3B7E006E" w14:textId="77777777" w:rsidR="00703C06" w:rsidRDefault="00703C06" w:rsidP="00703C06">
    <w:pPr>
      <w:rPr>
        <w:rFonts w:ascii="Times New Roman"/>
        <w:sz w:val="20"/>
      </w:rPr>
    </w:pPr>
  </w:p>
  <w:p w14:paraId="6BE33D99" w14:textId="77777777" w:rsidR="00703C06" w:rsidRDefault="00703C06" w:rsidP="00703C06">
    <w:pPr>
      <w:rPr>
        <w:rFonts w:ascii="Times New Roman"/>
        <w:sz w:val="20"/>
      </w:rPr>
    </w:pPr>
  </w:p>
  <w:p w14:paraId="07BEF4EC" w14:textId="77777777" w:rsidR="00703C06" w:rsidRDefault="00703C06" w:rsidP="00703C06">
    <w:pPr>
      <w:rPr>
        <w:rFonts w:ascii="Times New Roman"/>
        <w:sz w:val="20"/>
      </w:rPr>
    </w:pPr>
  </w:p>
  <w:p w14:paraId="43C6A939" w14:textId="77777777" w:rsidR="00703C06" w:rsidRDefault="00703C06" w:rsidP="00703C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81CD" w14:textId="77777777" w:rsidR="00703C06" w:rsidRDefault="00703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C5F"/>
    <w:multiLevelType w:val="hybridMultilevel"/>
    <w:tmpl w:val="75BE73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1900" w:hanging="360"/>
      </w:pPr>
    </w:lvl>
    <w:lvl w:ilvl="2" w:tplc="04090019">
      <w:start w:val="1"/>
      <w:numFmt w:val="lowerLetter"/>
      <w:lvlText w:val="%3."/>
      <w:lvlJc w:val="left"/>
      <w:pPr>
        <w:ind w:left="5220" w:hanging="36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494AA4"/>
    <w:multiLevelType w:val="hybridMultilevel"/>
    <w:tmpl w:val="6756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844B3"/>
    <w:multiLevelType w:val="hybridMultilevel"/>
    <w:tmpl w:val="09C4FF4C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7E0B52FE"/>
    <w:multiLevelType w:val="hybridMultilevel"/>
    <w:tmpl w:val="22FC6A44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540CDDC8">
      <w:numFmt w:val="bullet"/>
      <w:lvlText w:val="•"/>
      <w:lvlJc w:val="left"/>
      <w:pPr>
        <w:ind w:left="2190" w:hanging="720"/>
      </w:pPr>
      <w:rPr>
        <w:rFonts w:hint="default"/>
        <w:lang w:val="en-US" w:eastAsia="en-US" w:bidi="en-US"/>
      </w:rPr>
    </w:lvl>
    <w:lvl w:ilvl="2" w:tplc="D3063ECC">
      <w:numFmt w:val="bullet"/>
      <w:lvlText w:val="•"/>
      <w:lvlJc w:val="left"/>
      <w:pPr>
        <w:ind w:left="2930" w:hanging="720"/>
      </w:pPr>
      <w:rPr>
        <w:rFonts w:hint="default"/>
        <w:lang w:val="en-US" w:eastAsia="en-US" w:bidi="en-US"/>
      </w:rPr>
    </w:lvl>
    <w:lvl w:ilvl="3" w:tplc="91EA48CA">
      <w:numFmt w:val="bullet"/>
      <w:lvlText w:val="•"/>
      <w:lvlJc w:val="left"/>
      <w:pPr>
        <w:ind w:left="3670" w:hanging="720"/>
      </w:pPr>
      <w:rPr>
        <w:rFonts w:hint="default"/>
        <w:lang w:val="en-US" w:eastAsia="en-US" w:bidi="en-US"/>
      </w:rPr>
    </w:lvl>
    <w:lvl w:ilvl="4" w:tplc="E542D6B0">
      <w:numFmt w:val="bullet"/>
      <w:lvlText w:val="•"/>
      <w:lvlJc w:val="left"/>
      <w:pPr>
        <w:ind w:left="4410" w:hanging="720"/>
      </w:pPr>
      <w:rPr>
        <w:rFonts w:hint="default"/>
        <w:lang w:val="en-US" w:eastAsia="en-US" w:bidi="en-US"/>
      </w:rPr>
    </w:lvl>
    <w:lvl w:ilvl="5" w:tplc="D5E2F43A">
      <w:numFmt w:val="bullet"/>
      <w:lvlText w:val="•"/>
      <w:lvlJc w:val="left"/>
      <w:pPr>
        <w:ind w:left="5150" w:hanging="720"/>
      </w:pPr>
      <w:rPr>
        <w:rFonts w:hint="default"/>
        <w:lang w:val="en-US" w:eastAsia="en-US" w:bidi="en-US"/>
      </w:rPr>
    </w:lvl>
    <w:lvl w:ilvl="6" w:tplc="0EA0556E">
      <w:numFmt w:val="bullet"/>
      <w:lvlText w:val="•"/>
      <w:lvlJc w:val="left"/>
      <w:pPr>
        <w:ind w:left="5890" w:hanging="720"/>
      </w:pPr>
      <w:rPr>
        <w:rFonts w:hint="default"/>
        <w:lang w:val="en-US" w:eastAsia="en-US" w:bidi="en-US"/>
      </w:rPr>
    </w:lvl>
    <w:lvl w:ilvl="7" w:tplc="C6C28FCC"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en-US"/>
      </w:rPr>
    </w:lvl>
    <w:lvl w:ilvl="8" w:tplc="FA181A2A">
      <w:numFmt w:val="bullet"/>
      <w:lvlText w:val="•"/>
      <w:lvlJc w:val="left"/>
      <w:pPr>
        <w:ind w:left="7370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7FAF40CA"/>
    <w:multiLevelType w:val="hybridMultilevel"/>
    <w:tmpl w:val="592C735E"/>
    <w:lvl w:ilvl="0" w:tplc="DF4618FC">
      <w:start w:val="1"/>
      <w:numFmt w:val="upperLetter"/>
      <w:lvlText w:val="%1."/>
      <w:lvlJc w:val="left"/>
      <w:pPr>
        <w:ind w:left="820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51824568">
      <w:start w:val="1"/>
      <w:numFmt w:val="decimal"/>
      <w:lvlText w:val="%3."/>
      <w:lvlJc w:val="left"/>
      <w:pPr>
        <w:ind w:left="2250" w:hanging="360"/>
      </w:pPr>
      <w:rPr>
        <w:b w:val="0"/>
        <w:bCs/>
      </w:rPr>
    </w:lvl>
    <w:lvl w:ilvl="3" w:tplc="04090019">
      <w:start w:val="1"/>
      <w:numFmt w:val="lowerLetter"/>
      <w:lvlText w:val="%4."/>
      <w:lvlJc w:val="left"/>
      <w:pPr>
        <w:ind w:left="5220" w:hanging="360"/>
      </w:pPr>
    </w:lvl>
    <w:lvl w:ilvl="4" w:tplc="934E96E4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en-US"/>
      </w:rPr>
    </w:lvl>
    <w:lvl w:ilvl="5" w:tplc="49941196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en-US"/>
      </w:rPr>
    </w:lvl>
    <w:lvl w:ilvl="6" w:tplc="FB1ADF18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7" w:tplc="2CDECC4E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en-US"/>
      </w:rPr>
    </w:lvl>
    <w:lvl w:ilvl="8" w:tplc="70D631B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</w:abstractNum>
  <w:num w:numId="1" w16cid:durableId="1458180905">
    <w:abstractNumId w:val="1"/>
  </w:num>
  <w:num w:numId="2" w16cid:durableId="801506675">
    <w:abstractNumId w:val="4"/>
  </w:num>
  <w:num w:numId="3" w16cid:durableId="722558034">
    <w:abstractNumId w:val="3"/>
  </w:num>
  <w:num w:numId="4" w16cid:durableId="843788641">
    <w:abstractNumId w:val="0"/>
  </w:num>
  <w:num w:numId="5" w16cid:durableId="81340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A6"/>
    <w:rsid w:val="00282EFE"/>
    <w:rsid w:val="006D6BDB"/>
    <w:rsid w:val="00703C06"/>
    <w:rsid w:val="00776ACF"/>
    <w:rsid w:val="00815BFE"/>
    <w:rsid w:val="009867EA"/>
    <w:rsid w:val="00AA0121"/>
    <w:rsid w:val="00B4053A"/>
    <w:rsid w:val="00B667E8"/>
    <w:rsid w:val="00C135F7"/>
    <w:rsid w:val="00DA5FE2"/>
    <w:rsid w:val="00DF08F1"/>
    <w:rsid w:val="00E937A6"/>
    <w:rsid w:val="00E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7391D"/>
  <w15:docId w15:val="{29C9FC5F-C8DC-4BC2-8151-4D1056FA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3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C06"/>
  </w:style>
  <w:style w:type="paragraph" w:styleId="Footer">
    <w:name w:val="footer"/>
    <w:basedOn w:val="Normal"/>
    <w:link w:val="FooterChar"/>
    <w:uiPriority w:val="99"/>
    <w:unhideWhenUsed/>
    <w:rsid w:val="00703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C06"/>
  </w:style>
  <w:style w:type="paragraph" w:customStyle="1" w:styleId="paragraph">
    <w:name w:val="paragraph"/>
    <w:basedOn w:val="Normal"/>
    <w:rsid w:val="00E937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37A6"/>
  </w:style>
  <w:style w:type="character" w:customStyle="1" w:styleId="eop">
    <w:name w:val="eop"/>
    <w:basedOn w:val="DefaultParagraphFont"/>
    <w:rsid w:val="00E9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mbassett@pinalk12.org" TargetMode="External"/><Relationship Id="rId3" Type="http://schemas.openxmlformats.org/officeDocument/2006/relationships/hyperlink" Target="mailto:mbassett@pinalk12.org" TargetMode="External"/><Relationship Id="rId7" Type="http://schemas.openxmlformats.org/officeDocument/2006/relationships/hyperlink" Target="mailto:ttaylor@pinalcso.org" TargetMode="External"/><Relationship Id="rId2" Type="http://schemas.openxmlformats.org/officeDocument/2006/relationships/hyperlink" Target="mailto:ttaylor@pinalcso.org" TargetMode="External"/><Relationship Id="rId1" Type="http://schemas.openxmlformats.org/officeDocument/2006/relationships/hyperlink" Target="mailto:jbroussard@pinalcso.org" TargetMode="External"/><Relationship Id="rId6" Type="http://schemas.openxmlformats.org/officeDocument/2006/relationships/hyperlink" Target="mailto:jbroussard@pinalcso.org" TargetMode="External"/><Relationship Id="rId5" Type="http://schemas.openxmlformats.org/officeDocument/2006/relationships/hyperlink" Target="mailto:plin@pinalk12.org" TargetMode="External"/><Relationship Id="rId10" Type="http://schemas.openxmlformats.org/officeDocument/2006/relationships/hyperlink" Target="mailto:plin@pinalk12.org" TargetMode="External"/><Relationship Id="rId4" Type="http://schemas.openxmlformats.org/officeDocument/2006/relationships/hyperlink" Target="mailto:jvillegas@pinalesa.org" TargetMode="External"/><Relationship Id="rId9" Type="http://schemas.openxmlformats.org/officeDocument/2006/relationships/hyperlink" Target="mailto:jvillegas@pinalesa.org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onzalez\OneDrive%20-%20Pinal%20County%20Schools\Desktop\Michelle's%20File\Cabinet%20&amp;%20Board%20Templates\Board%20-Letterhead-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-Letterhead-2023</Template>
  <TotalTime>15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Gonzalez</dc:creator>
  <cp:lastModifiedBy>Michelle Gonzalez</cp:lastModifiedBy>
  <cp:revision>2</cp:revision>
  <dcterms:created xsi:type="dcterms:W3CDTF">2024-09-23T16:54:00Z</dcterms:created>
  <dcterms:modified xsi:type="dcterms:W3CDTF">2024-09-23T17:15:00Z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2024-01-02T00:00:00Z</vt:filetime>
  </property>
  <property fmtid="{D5CDD505-2E9C-101B-9397-08002B2CF9AE}" pid="5" name="Producer">
    <vt:lpwstr>Adobe PDF Library 17.0</vt:lpwstr>
  </property>
</Properties>
</file>